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F1B7F" w14:textId="77777777" w:rsidR="00CB7848" w:rsidRPr="00877AE5" w:rsidRDefault="00CB7848" w:rsidP="00CB7848">
      <w:pPr>
        <w:rPr>
          <w:rFonts w:ascii="Garamond" w:hAnsi="Garamond" w:cs="Arial"/>
          <w:color w:val="000000"/>
          <w:sz w:val="21"/>
          <w:szCs w:val="21"/>
          <w:shd w:val="clear" w:color="auto" w:fill="FFFFFF"/>
        </w:rPr>
        <w:sectPr w:rsidR="00CB7848" w:rsidRPr="00877AE5" w:rsidSect="00C02695">
          <w:headerReference w:type="even" r:id="rId8"/>
          <w:headerReference w:type="default" r:id="rId9"/>
          <w:footerReference w:type="even" r:id="rId10"/>
          <w:footerReference w:type="default" r:id="rId11"/>
          <w:headerReference w:type="first" r:id="rId12"/>
          <w:footerReference w:type="first" r:id="rId13"/>
          <w:type w:val="continuous"/>
          <w:pgSz w:w="9620" w:h="13600"/>
          <w:pgMar w:top="1276" w:right="1134" w:bottom="1418" w:left="1276" w:header="709" w:footer="709" w:gutter="0"/>
          <w:pgNumType w:start="7"/>
          <w:cols w:space="522"/>
          <w:titlePg/>
          <w:docGrid w:linePitch="360"/>
          <w15:footnoteColumns w:val="2"/>
        </w:sectPr>
      </w:pPr>
    </w:p>
    <w:tbl>
      <w:tblPr>
        <w:tblStyle w:val="Tablaconcuadrcula"/>
        <w:tblW w:w="0" w:type="auto"/>
        <w:tblLook w:val="04A0" w:firstRow="1" w:lastRow="0" w:firstColumn="1" w:lastColumn="0" w:noHBand="0" w:noVBand="1"/>
      </w:tblPr>
      <w:tblGrid>
        <w:gridCol w:w="7200"/>
      </w:tblGrid>
      <w:tr w:rsidR="003931B5" w14:paraId="38173A78" w14:textId="77777777" w:rsidTr="003931B5">
        <w:tc>
          <w:tcPr>
            <w:tcW w:w="7200" w:type="dxa"/>
          </w:tcPr>
          <w:p w14:paraId="1CF47AC2" w14:textId="03F6B04E" w:rsidR="003931B5" w:rsidRDefault="003931B5" w:rsidP="003931B5">
            <w:pPr>
              <w:rPr>
                <w:rFonts w:ascii="Garamond" w:hAnsi="Garamond"/>
                <w:i/>
                <w:sz w:val="17"/>
                <w:szCs w:val="17"/>
              </w:rPr>
            </w:pPr>
            <w:r w:rsidRPr="00877AE5">
              <w:rPr>
                <w:noProof/>
                <w:lang w:val="en-US" w:eastAsia="en-US"/>
              </w:rPr>
              <w:drawing>
                <wp:inline distT="0" distB="0" distL="0" distR="0" wp14:anchorId="29D64820" wp14:editId="1C99B869">
                  <wp:extent cx="849745" cy="188923"/>
                  <wp:effectExtent l="0" t="0" r="1270" b="190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tiópicas.pdf"/>
                          <pic:cNvPicPr/>
                        </pic:nvPicPr>
                        <pic:blipFill>
                          <a:blip r:embed="rId14" cstate="hqprint">
                            <a:extLst>
                              <a:ext uri="{28A0092B-C50C-407E-A947-70E740481C1C}">
                                <a14:useLocalDpi xmlns:a14="http://schemas.microsoft.com/office/drawing/2010/main" val="0"/>
                              </a:ext>
                            </a:extLst>
                          </a:blip>
                          <a:stretch>
                            <a:fillRect/>
                          </a:stretch>
                        </pic:blipFill>
                        <pic:spPr>
                          <a:xfrm>
                            <a:off x="0" y="0"/>
                            <a:ext cx="858193" cy="190801"/>
                          </a:xfrm>
                          <a:prstGeom prst="rect">
                            <a:avLst/>
                          </a:prstGeom>
                        </pic:spPr>
                      </pic:pic>
                    </a:graphicData>
                  </a:graphic>
                </wp:inline>
              </w:drawing>
            </w:r>
          </w:p>
          <w:p w14:paraId="6DC6F01E" w14:textId="77777777" w:rsidR="003931B5" w:rsidRDefault="003931B5" w:rsidP="003931B5">
            <w:pPr>
              <w:rPr>
                <w:rFonts w:ascii="Garamond" w:hAnsi="Garamond"/>
                <w:i/>
                <w:sz w:val="17"/>
                <w:szCs w:val="17"/>
              </w:rPr>
            </w:pPr>
          </w:p>
          <w:p w14:paraId="2168C22A" w14:textId="6A161F98" w:rsidR="003931B5" w:rsidRPr="00877AE5" w:rsidRDefault="003931B5" w:rsidP="003931B5">
            <w:pPr>
              <w:rPr>
                <w:rFonts w:ascii="Garamond" w:hAnsi="Garamond"/>
                <w:i/>
                <w:sz w:val="17"/>
                <w:szCs w:val="17"/>
              </w:rPr>
            </w:pPr>
            <w:r w:rsidRPr="00877AE5">
              <w:rPr>
                <w:rFonts w:ascii="Garamond" w:hAnsi="Garamond"/>
                <w:i/>
                <w:sz w:val="17"/>
                <w:szCs w:val="17"/>
              </w:rPr>
              <w:t>Revista de Letras Renacentistas</w:t>
            </w:r>
          </w:p>
          <w:p w14:paraId="4AED894B" w14:textId="77777777" w:rsidR="003931B5" w:rsidRPr="00877AE5" w:rsidRDefault="003931B5" w:rsidP="003931B5">
            <w:pPr>
              <w:rPr>
                <w:rFonts w:ascii="Garamond" w:hAnsi="Garamond"/>
                <w:sz w:val="17"/>
                <w:szCs w:val="17"/>
              </w:rPr>
            </w:pPr>
            <w:r w:rsidRPr="00877AE5">
              <w:rPr>
                <w:rFonts w:ascii="Garamond" w:hAnsi="Garamond"/>
                <w:sz w:val="17"/>
                <w:szCs w:val="17"/>
              </w:rPr>
              <w:t>Núm. XX (XXXX), pp. X-XX</w:t>
            </w:r>
          </w:p>
          <w:p w14:paraId="15B8D964" w14:textId="77777777" w:rsidR="003931B5" w:rsidRPr="00877AE5" w:rsidRDefault="003931B5" w:rsidP="003931B5">
            <w:pPr>
              <w:rPr>
                <w:rFonts w:ascii="Garamond" w:hAnsi="Garamond"/>
                <w:sz w:val="17"/>
                <w:szCs w:val="17"/>
              </w:rPr>
            </w:pPr>
            <w:r w:rsidRPr="00877AE5">
              <w:rPr>
                <w:rFonts w:ascii="Garamond" w:hAnsi="Garamond"/>
                <w:sz w:val="17"/>
                <w:szCs w:val="17"/>
              </w:rPr>
              <w:t>https//doi.org/10.33776/</w:t>
            </w:r>
            <w:proofErr w:type="gramStart"/>
            <w:r w:rsidRPr="00877AE5">
              <w:rPr>
                <w:rFonts w:ascii="Garamond" w:hAnsi="Garamond"/>
                <w:sz w:val="17"/>
                <w:szCs w:val="17"/>
              </w:rPr>
              <w:t>eti.v</w:t>
            </w:r>
            <w:proofErr w:type="gramEnd"/>
            <w:r w:rsidRPr="00877AE5">
              <w:rPr>
                <w:rFonts w:ascii="Garamond" w:hAnsi="Garamond"/>
                <w:sz w:val="17"/>
                <w:szCs w:val="17"/>
              </w:rPr>
              <w:t>20.8149. ISSN: 1698-689X</w:t>
            </w:r>
          </w:p>
          <w:p w14:paraId="5F681C6C" w14:textId="7EF8B414" w:rsidR="003931B5" w:rsidRDefault="003931B5" w:rsidP="003931B5">
            <w:pPr>
              <w:rPr>
                <w:rFonts w:ascii="Garamond" w:hAnsi="Garamond"/>
              </w:rPr>
            </w:pPr>
            <w:r w:rsidRPr="00877AE5">
              <w:rPr>
                <w:rFonts w:ascii="Garamond" w:hAnsi="Garamond"/>
                <w:sz w:val="17"/>
                <w:szCs w:val="17"/>
              </w:rPr>
              <w:t>Recibido: XX/XX/XXXX. Aceptado: XX/XX/XXXX</w:t>
            </w:r>
          </w:p>
        </w:tc>
      </w:tr>
      <w:tr w:rsidR="003931B5" w14:paraId="7E3707EB" w14:textId="77777777" w:rsidTr="003931B5">
        <w:tc>
          <w:tcPr>
            <w:tcW w:w="7200" w:type="dxa"/>
          </w:tcPr>
          <w:p w14:paraId="1101F643" w14:textId="77777777" w:rsidR="003931B5" w:rsidRDefault="003931B5" w:rsidP="003931B5">
            <w:pPr>
              <w:jc w:val="center"/>
              <w:rPr>
                <w:rFonts w:ascii="Garamond" w:hAnsi="Garamond"/>
                <w:iCs/>
                <w:caps/>
                <w:color w:val="872325"/>
                <w:sz w:val="21"/>
                <w:szCs w:val="21"/>
              </w:rPr>
            </w:pPr>
          </w:p>
          <w:p w14:paraId="6E2AE243" w14:textId="30498F0F" w:rsidR="003931B5" w:rsidRDefault="003931B5" w:rsidP="003931B5">
            <w:pPr>
              <w:jc w:val="center"/>
              <w:rPr>
                <w:rFonts w:ascii="Garamond" w:hAnsi="Garamond"/>
              </w:rPr>
            </w:pPr>
            <w:r w:rsidRPr="00877AE5">
              <w:rPr>
                <w:rFonts w:ascii="Garamond" w:hAnsi="Garamond"/>
                <w:iCs/>
                <w:caps/>
                <w:color w:val="872325"/>
                <w:sz w:val="21"/>
                <w:szCs w:val="21"/>
              </w:rPr>
              <w:t>TÍTULO DEL ARTÍCULO</w:t>
            </w:r>
          </w:p>
        </w:tc>
      </w:tr>
      <w:tr w:rsidR="003931B5" w14:paraId="12C0BABA" w14:textId="77777777" w:rsidTr="003931B5">
        <w:tc>
          <w:tcPr>
            <w:tcW w:w="7200" w:type="dxa"/>
          </w:tcPr>
          <w:p w14:paraId="2037ABA6" w14:textId="121FCB76" w:rsidR="003931B5" w:rsidRDefault="003931B5" w:rsidP="003931B5">
            <w:pPr>
              <w:jc w:val="center"/>
              <w:rPr>
                <w:rFonts w:ascii="Garamond" w:hAnsi="Garamond"/>
              </w:rPr>
            </w:pPr>
            <w:r w:rsidRPr="00877AE5">
              <w:rPr>
                <w:rFonts w:ascii="Garamond" w:hAnsi="Garamond"/>
                <w:sz w:val="22"/>
                <w:szCs w:val="22"/>
                <w:lang w:val="en-US"/>
              </w:rPr>
              <w:t>Title of the article</w:t>
            </w:r>
          </w:p>
        </w:tc>
      </w:tr>
      <w:tr w:rsidR="003931B5" w14:paraId="477E6C51" w14:textId="77777777" w:rsidTr="003931B5">
        <w:tc>
          <w:tcPr>
            <w:tcW w:w="7200" w:type="dxa"/>
          </w:tcPr>
          <w:p w14:paraId="2BDB391F" w14:textId="77777777" w:rsidR="003931B5" w:rsidRDefault="003931B5" w:rsidP="003931B5">
            <w:pPr>
              <w:jc w:val="center"/>
              <w:rPr>
                <w:rFonts w:ascii="Garamond" w:hAnsi="Garamond" w:cs="Arial"/>
                <w:color w:val="872325"/>
                <w:shd w:val="clear" w:color="auto" w:fill="FFFFFF"/>
              </w:rPr>
            </w:pPr>
          </w:p>
          <w:p w14:paraId="06C826A0" w14:textId="13512A94" w:rsidR="003931B5" w:rsidRDefault="003931B5" w:rsidP="003931B5">
            <w:pPr>
              <w:jc w:val="center"/>
              <w:rPr>
                <w:rFonts w:ascii="Garamond" w:hAnsi="Garamond"/>
              </w:rPr>
            </w:pPr>
            <w:r w:rsidRPr="00877AE5">
              <w:rPr>
                <w:rFonts w:ascii="Garamond" w:hAnsi="Garamond" w:cs="Arial"/>
                <w:color w:val="872325"/>
                <w:shd w:val="clear" w:color="auto" w:fill="FFFFFF"/>
              </w:rPr>
              <w:t>Nombre y apellidos</w:t>
            </w:r>
            <w:r>
              <w:rPr>
                <w:rFonts w:ascii="Garamond" w:hAnsi="Garamond" w:cs="Arial"/>
                <w:color w:val="872325"/>
                <w:shd w:val="clear" w:color="auto" w:fill="FFFFFF"/>
              </w:rPr>
              <w:t xml:space="preserve">*  </w:t>
            </w:r>
          </w:p>
        </w:tc>
      </w:tr>
      <w:tr w:rsidR="003931B5" w14:paraId="332DE918" w14:textId="77777777" w:rsidTr="003931B5">
        <w:tc>
          <w:tcPr>
            <w:tcW w:w="7200" w:type="dxa"/>
          </w:tcPr>
          <w:p w14:paraId="580E2F00" w14:textId="0B60F8FE" w:rsidR="003931B5" w:rsidRDefault="003931B5" w:rsidP="003931B5">
            <w:pPr>
              <w:jc w:val="center"/>
              <w:rPr>
                <w:rFonts w:ascii="Garamond" w:hAnsi="Garamond"/>
              </w:rPr>
            </w:pPr>
            <w:r w:rsidRPr="00877AE5">
              <w:rPr>
                <w:rFonts w:ascii="Garamond" w:hAnsi="Garamond" w:cs="Arial"/>
                <w:color w:val="000000"/>
                <w:sz w:val="20"/>
                <w:szCs w:val="20"/>
                <w:shd w:val="clear" w:color="auto" w:fill="FFFFFF"/>
              </w:rPr>
              <w:t>Institución</w:t>
            </w:r>
            <w:r>
              <w:rPr>
                <w:rFonts w:ascii="Garamond" w:hAnsi="Garamond" w:cs="Arial"/>
                <w:color w:val="000000"/>
                <w:sz w:val="20"/>
                <w:szCs w:val="20"/>
                <w:shd w:val="clear" w:color="auto" w:fill="FFFFFF"/>
              </w:rPr>
              <w:t>*</w:t>
            </w:r>
          </w:p>
        </w:tc>
      </w:tr>
      <w:tr w:rsidR="003931B5" w14:paraId="4A668E26" w14:textId="77777777" w:rsidTr="003931B5">
        <w:tc>
          <w:tcPr>
            <w:tcW w:w="7200" w:type="dxa"/>
          </w:tcPr>
          <w:p w14:paraId="03540C3F" w14:textId="62FE8B87" w:rsidR="003931B5" w:rsidRDefault="003931B5" w:rsidP="003931B5">
            <w:pPr>
              <w:jc w:val="center"/>
              <w:rPr>
                <w:rFonts w:ascii="Garamond" w:hAnsi="Garamond"/>
              </w:rPr>
            </w:pPr>
            <w:r w:rsidRPr="00877AE5">
              <w:rPr>
                <w:rFonts w:ascii="Garamond" w:hAnsi="Garamond" w:cs="Arial"/>
                <w:color w:val="000000"/>
                <w:sz w:val="20"/>
                <w:szCs w:val="20"/>
                <w:shd w:val="clear" w:color="auto" w:fill="FFFFFF"/>
              </w:rPr>
              <w:t>Correo electrónico</w:t>
            </w:r>
            <w:r>
              <w:rPr>
                <w:rFonts w:ascii="Garamond" w:hAnsi="Garamond" w:cs="Arial"/>
                <w:color w:val="000000"/>
                <w:sz w:val="20"/>
                <w:szCs w:val="20"/>
                <w:shd w:val="clear" w:color="auto" w:fill="FFFFFF"/>
              </w:rPr>
              <w:t>*</w:t>
            </w:r>
          </w:p>
        </w:tc>
      </w:tr>
      <w:tr w:rsidR="003931B5" w14:paraId="3480125A" w14:textId="77777777" w:rsidTr="003931B5">
        <w:tc>
          <w:tcPr>
            <w:tcW w:w="7200" w:type="dxa"/>
          </w:tcPr>
          <w:p w14:paraId="3F0EC3F3" w14:textId="79CBD59F" w:rsidR="003931B5" w:rsidRPr="00877AE5" w:rsidRDefault="003931B5" w:rsidP="003931B5">
            <w:pPr>
              <w:jc w:val="center"/>
              <w:rPr>
                <w:rFonts w:ascii="Garamond" w:hAnsi="Garamond" w:cs="Arial"/>
                <w:color w:val="000000"/>
                <w:sz w:val="20"/>
                <w:szCs w:val="20"/>
                <w:shd w:val="clear" w:color="auto" w:fill="FFFFFF"/>
              </w:rPr>
            </w:pPr>
            <w:r w:rsidRPr="00877AE5">
              <w:rPr>
                <w:rFonts w:ascii="Garamond" w:hAnsi="Garamond" w:cs="Arial"/>
                <w:sz w:val="20"/>
                <w:szCs w:val="20"/>
                <w:shd w:val="clear" w:color="auto" w:fill="FFFFFF"/>
              </w:rPr>
              <w:t>ORCID</w:t>
            </w:r>
            <w:r>
              <w:rPr>
                <w:rFonts w:ascii="Garamond" w:hAnsi="Garamond" w:cs="Arial"/>
                <w:sz w:val="20"/>
                <w:szCs w:val="20"/>
                <w:shd w:val="clear" w:color="auto" w:fill="FFFFFF"/>
              </w:rPr>
              <w:t>*</w:t>
            </w:r>
          </w:p>
        </w:tc>
      </w:tr>
      <w:tr w:rsidR="003931B5" w14:paraId="0DA29839" w14:textId="77777777" w:rsidTr="003931B5">
        <w:tc>
          <w:tcPr>
            <w:tcW w:w="7200" w:type="dxa"/>
          </w:tcPr>
          <w:p w14:paraId="49DB84E1" w14:textId="77777777" w:rsidR="003931B5" w:rsidRPr="00877AE5" w:rsidRDefault="003931B5" w:rsidP="003931B5">
            <w:pPr>
              <w:jc w:val="both"/>
              <w:rPr>
                <w:rFonts w:ascii="Garamond" w:hAnsi="Garamond" w:cs="Arial"/>
                <w:color w:val="872325"/>
                <w:sz w:val="18"/>
                <w:szCs w:val="18"/>
                <w:shd w:val="clear" w:color="auto" w:fill="FFFFFF"/>
              </w:rPr>
            </w:pPr>
          </w:p>
          <w:p w14:paraId="058590D2" w14:textId="77777777" w:rsidR="003931B5" w:rsidRPr="00877AE5" w:rsidRDefault="003931B5" w:rsidP="003931B5">
            <w:pPr>
              <w:jc w:val="both"/>
              <w:rPr>
                <w:rFonts w:ascii="Garamond" w:hAnsi="Garamond" w:cs="Arial"/>
                <w:color w:val="872325"/>
                <w:sz w:val="18"/>
                <w:szCs w:val="18"/>
                <w:shd w:val="clear" w:color="auto" w:fill="FFFFFF"/>
              </w:rPr>
            </w:pPr>
            <w:r w:rsidRPr="00877AE5">
              <w:rPr>
                <w:rFonts w:ascii="Garamond" w:hAnsi="Garamond" w:cs="Arial"/>
                <w:color w:val="872325"/>
                <w:sz w:val="18"/>
                <w:szCs w:val="18"/>
                <w:shd w:val="clear" w:color="auto" w:fill="FFFFFF"/>
              </w:rPr>
              <w:t>RESUMEN</w:t>
            </w:r>
          </w:p>
          <w:p w14:paraId="3B4B3B8F" w14:textId="77777777" w:rsidR="003931B5" w:rsidRDefault="003931B5" w:rsidP="003931B5">
            <w:pPr>
              <w:rPr>
                <w:rFonts w:ascii="Garamond" w:hAnsi="Garamond"/>
                <w:color w:val="000000" w:themeColor="text1"/>
                <w:sz w:val="16"/>
                <w:szCs w:val="16"/>
              </w:rPr>
            </w:pPr>
            <w:r w:rsidRPr="00877AE5">
              <w:rPr>
                <w:rFonts w:ascii="Garamond" w:hAnsi="Garamond"/>
                <w:color w:val="000000" w:themeColor="text1"/>
                <w:sz w:val="16"/>
                <w:szCs w:val="16"/>
              </w:rPr>
              <w:t>Texto del resumen en español (unas 100 palabras).</w:t>
            </w:r>
          </w:p>
          <w:p w14:paraId="304CCEB4" w14:textId="70117D09" w:rsidR="003931B5" w:rsidRPr="00877AE5" w:rsidRDefault="003931B5" w:rsidP="003931B5">
            <w:pPr>
              <w:rPr>
                <w:rFonts w:ascii="Garamond" w:hAnsi="Garamond" w:cs="Arial"/>
                <w:color w:val="000000"/>
                <w:sz w:val="20"/>
                <w:szCs w:val="20"/>
                <w:shd w:val="clear" w:color="auto" w:fill="FFFFFF"/>
              </w:rPr>
            </w:pPr>
          </w:p>
        </w:tc>
      </w:tr>
      <w:tr w:rsidR="003931B5" w14:paraId="43111605" w14:textId="77777777" w:rsidTr="003931B5">
        <w:tc>
          <w:tcPr>
            <w:tcW w:w="7200" w:type="dxa"/>
          </w:tcPr>
          <w:p w14:paraId="29BE3B12" w14:textId="77777777" w:rsidR="003931B5" w:rsidRPr="00877AE5" w:rsidRDefault="003931B5" w:rsidP="003931B5">
            <w:pPr>
              <w:jc w:val="both"/>
              <w:rPr>
                <w:rFonts w:ascii="Garamond" w:hAnsi="Garamond" w:cs="Arial"/>
                <w:color w:val="872325"/>
                <w:sz w:val="4"/>
                <w:szCs w:val="4"/>
                <w:shd w:val="clear" w:color="auto" w:fill="FFFFFF"/>
              </w:rPr>
            </w:pPr>
          </w:p>
          <w:p w14:paraId="01ECF863" w14:textId="77777777" w:rsidR="003931B5" w:rsidRPr="00877AE5" w:rsidRDefault="003931B5" w:rsidP="003931B5">
            <w:pPr>
              <w:jc w:val="both"/>
              <w:rPr>
                <w:rFonts w:ascii="Garamond" w:hAnsi="Garamond" w:cs="Arial"/>
                <w:color w:val="872325"/>
                <w:sz w:val="18"/>
                <w:szCs w:val="18"/>
                <w:shd w:val="clear" w:color="auto" w:fill="FFFFFF"/>
              </w:rPr>
            </w:pPr>
            <w:r w:rsidRPr="00877AE5">
              <w:rPr>
                <w:rFonts w:ascii="Garamond" w:hAnsi="Garamond" w:cs="Arial"/>
                <w:color w:val="872325"/>
                <w:sz w:val="18"/>
                <w:szCs w:val="18"/>
                <w:shd w:val="clear" w:color="auto" w:fill="FFFFFF"/>
              </w:rPr>
              <w:t>PALABRAS CLAVE</w:t>
            </w:r>
          </w:p>
          <w:p w14:paraId="7B018F14" w14:textId="77777777" w:rsidR="003931B5" w:rsidRPr="00877AE5" w:rsidRDefault="003931B5" w:rsidP="003931B5">
            <w:pPr>
              <w:jc w:val="both"/>
              <w:rPr>
                <w:rFonts w:ascii="Garamond" w:hAnsi="Garamond" w:cs="Arial"/>
                <w:iCs/>
                <w:color w:val="000000"/>
                <w:sz w:val="16"/>
                <w:szCs w:val="16"/>
                <w:shd w:val="clear" w:color="auto" w:fill="FFFFFF"/>
              </w:rPr>
            </w:pPr>
            <w:r w:rsidRPr="00877AE5">
              <w:rPr>
                <w:rFonts w:ascii="Garamond" w:hAnsi="Garamond" w:cs="Arial"/>
                <w:iCs/>
                <w:color w:val="000000"/>
                <w:sz w:val="16"/>
                <w:szCs w:val="16"/>
                <w:shd w:val="clear" w:color="auto" w:fill="FFFFFF"/>
              </w:rPr>
              <w:t>Palabras clave separadas mediante comas.</w:t>
            </w:r>
          </w:p>
          <w:p w14:paraId="31B68B77" w14:textId="77777777" w:rsidR="003931B5" w:rsidRPr="00877AE5" w:rsidRDefault="003931B5" w:rsidP="003931B5">
            <w:pPr>
              <w:jc w:val="center"/>
              <w:rPr>
                <w:rFonts w:ascii="Garamond" w:hAnsi="Garamond" w:cs="Arial"/>
                <w:color w:val="000000"/>
                <w:sz w:val="20"/>
                <w:szCs w:val="20"/>
                <w:shd w:val="clear" w:color="auto" w:fill="FFFFFF"/>
              </w:rPr>
            </w:pPr>
          </w:p>
        </w:tc>
      </w:tr>
      <w:tr w:rsidR="003931B5" w14:paraId="20783C1B" w14:textId="77777777" w:rsidTr="003931B5">
        <w:tc>
          <w:tcPr>
            <w:tcW w:w="7200" w:type="dxa"/>
          </w:tcPr>
          <w:p w14:paraId="19C071FC" w14:textId="77777777" w:rsidR="003931B5" w:rsidRPr="00877AE5" w:rsidRDefault="003931B5" w:rsidP="003931B5">
            <w:pPr>
              <w:jc w:val="both"/>
              <w:rPr>
                <w:rFonts w:ascii="Garamond" w:hAnsi="Garamond" w:cs="Arial"/>
                <w:color w:val="872325"/>
                <w:sz w:val="18"/>
                <w:szCs w:val="18"/>
                <w:shd w:val="clear" w:color="auto" w:fill="FFFFFF"/>
                <w:lang w:val="en-US"/>
              </w:rPr>
            </w:pPr>
            <w:r w:rsidRPr="00877AE5">
              <w:rPr>
                <w:rFonts w:ascii="Garamond" w:hAnsi="Garamond" w:cs="Arial"/>
                <w:color w:val="872325"/>
                <w:sz w:val="18"/>
                <w:szCs w:val="18"/>
                <w:shd w:val="clear" w:color="auto" w:fill="FFFFFF"/>
                <w:lang w:val="en-US"/>
              </w:rPr>
              <w:t>ABSTRACT</w:t>
            </w:r>
          </w:p>
          <w:p w14:paraId="43047978" w14:textId="77777777" w:rsidR="003931B5" w:rsidRDefault="003931B5" w:rsidP="003931B5">
            <w:pPr>
              <w:rPr>
                <w:rFonts w:ascii="Garamond" w:hAnsi="Garamond"/>
                <w:color w:val="000000" w:themeColor="text1"/>
                <w:sz w:val="16"/>
                <w:szCs w:val="16"/>
                <w:lang w:val="en"/>
              </w:rPr>
            </w:pPr>
            <w:r w:rsidRPr="00877AE5">
              <w:rPr>
                <w:rFonts w:ascii="Garamond" w:hAnsi="Garamond"/>
                <w:color w:val="000000" w:themeColor="text1"/>
                <w:sz w:val="16"/>
                <w:szCs w:val="16"/>
                <w:lang w:val="en"/>
              </w:rPr>
              <w:t>Summary text in English (about 100 words).</w:t>
            </w:r>
          </w:p>
          <w:p w14:paraId="018683BB" w14:textId="06E18CCB" w:rsidR="003931B5" w:rsidRPr="00877AE5" w:rsidRDefault="003931B5" w:rsidP="003931B5">
            <w:pPr>
              <w:rPr>
                <w:rFonts w:ascii="Garamond" w:hAnsi="Garamond" w:cs="Arial"/>
                <w:color w:val="000000"/>
                <w:sz w:val="20"/>
                <w:szCs w:val="20"/>
                <w:shd w:val="clear" w:color="auto" w:fill="FFFFFF"/>
              </w:rPr>
            </w:pPr>
          </w:p>
        </w:tc>
      </w:tr>
      <w:tr w:rsidR="003931B5" w14:paraId="76762772" w14:textId="77777777" w:rsidTr="003931B5">
        <w:tc>
          <w:tcPr>
            <w:tcW w:w="7200" w:type="dxa"/>
          </w:tcPr>
          <w:p w14:paraId="15D1EFC6" w14:textId="77777777" w:rsidR="003931B5" w:rsidRPr="00877AE5" w:rsidRDefault="003931B5" w:rsidP="003931B5">
            <w:pPr>
              <w:jc w:val="both"/>
              <w:rPr>
                <w:rFonts w:ascii="Garamond" w:hAnsi="Garamond" w:cs="Arial"/>
                <w:color w:val="872325"/>
                <w:sz w:val="18"/>
                <w:szCs w:val="18"/>
                <w:shd w:val="clear" w:color="auto" w:fill="FFFFFF"/>
                <w:lang w:val="en-GB"/>
              </w:rPr>
            </w:pPr>
            <w:r w:rsidRPr="00877AE5">
              <w:rPr>
                <w:rFonts w:ascii="Garamond" w:hAnsi="Garamond" w:cs="Arial"/>
                <w:color w:val="872325"/>
                <w:sz w:val="18"/>
                <w:szCs w:val="18"/>
                <w:shd w:val="clear" w:color="auto" w:fill="FFFFFF"/>
                <w:lang w:val="en-GB"/>
              </w:rPr>
              <w:t>KEYWORDS</w:t>
            </w:r>
          </w:p>
          <w:p w14:paraId="31E82A9D" w14:textId="77777777" w:rsidR="003931B5" w:rsidRPr="00877AE5" w:rsidRDefault="003931B5" w:rsidP="003931B5">
            <w:pPr>
              <w:jc w:val="both"/>
              <w:rPr>
                <w:rFonts w:ascii="Garamond" w:hAnsi="Garamond" w:cs="Arial"/>
                <w:iCs/>
                <w:color w:val="000000"/>
                <w:sz w:val="16"/>
                <w:szCs w:val="16"/>
                <w:shd w:val="clear" w:color="auto" w:fill="FFFFFF"/>
                <w:lang w:val="en-US"/>
              </w:rPr>
            </w:pPr>
            <w:r w:rsidRPr="00877AE5">
              <w:rPr>
                <w:rFonts w:ascii="Garamond" w:hAnsi="Garamond" w:cs="Arial"/>
                <w:iCs/>
                <w:color w:val="000000"/>
                <w:sz w:val="16"/>
                <w:szCs w:val="16"/>
                <w:shd w:val="clear" w:color="auto" w:fill="FFFFFF"/>
                <w:lang w:val="en-US"/>
              </w:rPr>
              <w:t>Keywords separated by commas.</w:t>
            </w:r>
          </w:p>
          <w:p w14:paraId="3FA6A0DD" w14:textId="77777777" w:rsidR="003931B5" w:rsidRPr="00877AE5" w:rsidRDefault="003931B5" w:rsidP="003931B5">
            <w:pPr>
              <w:jc w:val="center"/>
              <w:rPr>
                <w:rFonts w:ascii="Garamond" w:hAnsi="Garamond" w:cs="Arial"/>
                <w:color w:val="000000"/>
                <w:sz w:val="20"/>
                <w:szCs w:val="20"/>
                <w:shd w:val="clear" w:color="auto" w:fill="FFFFFF"/>
              </w:rPr>
            </w:pPr>
          </w:p>
        </w:tc>
      </w:tr>
    </w:tbl>
    <w:p w14:paraId="61537F27" w14:textId="77777777" w:rsidR="003931B5" w:rsidRDefault="003931B5">
      <w:pPr>
        <w:rPr>
          <w:rFonts w:ascii="Garamond" w:hAnsi="Garamond"/>
        </w:rPr>
      </w:pPr>
    </w:p>
    <w:p w14:paraId="5B41DD66" w14:textId="77777777" w:rsidR="003931B5" w:rsidRPr="007F1CE4" w:rsidRDefault="003931B5" w:rsidP="003931B5">
      <w:pPr>
        <w:rPr>
          <w:rFonts w:ascii="Garamond" w:hAnsi="Garamond"/>
          <w:b/>
          <w:color w:val="FF0000"/>
          <w:sz w:val="20"/>
          <w:szCs w:val="20"/>
        </w:rPr>
      </w:pPr>
      <w:r>
        <w:rPr>
          <w:rFonts w:ascii="Garamond" w:hAnsi="Garamond"/>
          <w:b/>
          <w:color w:val="FF0000"/>
          <w:sz w:val="20"/>
          <w:szCs w:val="20"/>
        </w:rPr>
        <w:t>*No cumplimentar en la remisión anónima</w:t>
      </w:r>
    </w:p>
    <w:p w14:paraId="08D770EB" w14:textId="77777777" w:rsidR="003931B5" w:rsidRDefault="003931B5" w:rsidP="003931B5">
      <w:pPr>
        <w:rPr>
          <w:rFonts w:ascii="Garamond" w:hAnsi="Garamond"/>
          <w:b/>
          <w:color w:val="FF0000"/>
          <w:sz w:val="20"/>
          <w:szCs w:val="20"/>
        </w:rPr>
      </w:pPr>
    </w:p>
    <w:p w14:paraId="3FEEAF7A" w14:textId="4C139933" w:rsidR="00BD47B8" w:rsidRPr="00877AE5" w:rsidRDefault="003931B5" w:rsidP="003931B5">
      <w:pPr>
        <w:rPr>
          <w:rFonts w:ascii="Garamond" w:hAnsi="Garamond"/>
        </w:rPr>
      </w:pPr>
      <w:r w:rsidRPr="00773598">
        <w:rPr>
          <w:rFonts w:ascii="Garamond" w:hAnsi="Garamond"/>
          <w:b/>
          <w:color w:val="FF0000"/>
          <w:sz w:val="20"/>
          <w:szCs w:val="20"/>
        </w:rPr>
        <w:t>(Estos metadatos no pueden exceder el límite de esta página)</w:t>
      </w:r>
      <w:r w:rsidR="00BD47B8" w:rsidRPr="00877AE5">
        <w:rPr>
          <w:rFonts w:ascii="Garamond" w:hAnsi="Garamond"/>
        </w:rPr>
        <w:br w:type="page"/>
      </w:r>
    </w:p>
    <w:p w14:paraId="42CEBB14" w14:textId="77777777" w:rsidR="00B94393" w:rsidRPr="00877AE5" w:rsidRDefault="00FF1981" w:rsidP="00A451E2">
      <w:pPr>
        <w:pStyle w:val="Etipicasartculoprrafo"/>
      </w:pPr>
      <w:r w:rsidRPr="00877AE5">
        <w:lastRenderedPageBreak/>
        <w:t>Texto del artículo texto del artículo texto del artículo texto del artículo.</w:t>
      </w:r>
      <w:r w:rsidR="00B94393" w:rsidRPr="00877AE5">
        <w:t xml:space="preserve">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w:t>
      </w:r>
      <w:r w:rsidR="009E6CB9" w:rsidRPr="00877AE5">
        <w:t xml:space="preserve"> Texto del artículo texto del artículo texto del artículo texto del artículo. Texto del artículo texto del artículo texto del artículo texto del artículo texto del artículo texto del artículo.</w:t>
      </w:r>
    </w:p>
    <w:p w14:paraId="0FEBCD5A" w14:textId="77777777" w:rsidR="0076053A" w:rsidRPr="00877AE5" w:rsidRDefault="0076053A" w:rsidP="00A451E2">
      <w:pPr>
        <w:pStyle w:val="Etipicasartculoprrafo"/>
      </w:pPr>
    </w:p>
    <w:p w14:paraId="6431BC6D" w14:textId="77777777" w:rsidR="0076053A" w:rsidRPr="00877AE5" w:rsidRDefault="0076053A" w:rsidP="00A451E2">
      <w:pPr>
        <w:pStyle w:val="Etipicasartculoprrafo"/>
      </w:pPr>
    </w:p>
    <w:p w14:paraId="63168D6B" w14:textId="77777777" w:rsidR="0076053A" w:rsidRPr="00877AE5" w:rsidRDefault="0076053A" w:rsidP="0076053A">
      <w:pPr>
        <w:spacing w:line="360" w:lineRule="auto"/>
        <w:jc w:val="both"/>
        <w:rPr>
          <w:rFonts w:ascii="Garamond" w:hAnsi="Garamond"/>
          <w:smallCaps/>
        </w:rPr>
      </w:pPr>
      <w:r w:rsidRPr="00877AE5">
        <w:rPr>
          <w:rFonts w:ascii="Garamond" w:hAnsi="Garamond"/>
          <w:smallCaps/>
        </w:rPr>
        <w:t>1. Epígrafe de primer nivel</w:t>
      </w:r>
    </w:p>
    <w:p w14:paraId="733C2A51" w14:textId="77777777" w:rsidR="009E6CB9" w:rsidRPr="00877AE5" w:rsidRDefault="00B14A94" w:rsidP="00A451E2">
      <w:pPr>
        <w:pStyle w:val="Etipicasartculoprrafo"/>
      </w:pPr>
      <w:r w:rsidRPr="00877AE5">
        <w:t>Texto del artículo texto del artículo texto del artículo texto del artículo. Texto del artículo texto del artículo texto del artículo texto del artículo texto del artículo texto del artículo texto del artículo</w:t>
      </w:r>
      <w:r w:rsidR="00901CA2" w:rsidRPr="00877AE5">
        <w:rPr>
          <w:rStyle w:val="Refdenotaalpie"/>
        </w:rPr>
        <w:footnoteReference w:id="1"/>
      </w:r>
      <w:r w:rsidRPr="00877AE5">
        <w:t>. Texto del artículo texto del artículo texto del artículo texto del artículo. Texto del artículo texto del artículo texto del artículo texto del artículo texto del artículo texto del artículo.</w:t>
      </w:r>
      <w:r w:rsidR="009E6CB9" w:rsidRPr="00877AE5">
        <w:t xml:space="preserve"> Texto del artículo texto del artículo texto del artículo texto del artículo. Texto del artículo texto del artículo texto del artículo texto del artículo texto del artículo texto del artículo.</w:t>
      </w:r>
    </w:p>
    <w:p w14:paraId="66306D92" w14:textId="77777777" w:rsidR="00B14A94" w:rsidRPr="00877AE5" w:rsidRDefault="00B14A94" w:rsidP="00A451E2">
      <w:pPr>
        <w:pStyle w:val="Etipicasartculoprrafo"/>
      </w:pPr>
    </w:p>
    <w:p w14:paraId="6AE85586" w14:textId="77777777" w:rsidR="00E80B77" w:rsidRPr="00877AE5" w:rsidRDefault="00BA0FFE" w:rsidP="00A451E2">
      <w:pPr>
        <w:pStyle w:val="Etipicasartculocita"/>
      </w:pPr>
      <w:r w:rsidRPr="00877AE5">
        <w:t>Texto de la cita texto de la cita texto de la cita texto de la cita texto de la cita. Texto de la cita texto de la cita texto de la cita texto de la cita texto de la cita texto de la cita texto de la cita. Texto de la cita texto de la cita texto de la cita texto de la cita texto de la cita. Texto de la cita texto de la cita texto de la cita texto de la cita texto de la cita</w:t>
      </w:r>
      <w:r w:rsidR="00E80B77" w:rsidRPr="00877AE5">
        <w:t xml:space="preserve"> (</w:t>
      </w:r>
      <w:r w:rsidR="00461A32" w:rsidRPr="00877AE5">
        <w:t>Caballero Pérez</w:t>
      </w:r>
      <w:r w:rsidR="00E80B77" w:rsidRPr="00877AE5">
        <w:t xml:space="preserve">, </w:t>
      </w:r>
      <w:r w:rsidR="00461A32" w:rsidRPr="00877AE5">
        <w:t>2022</w:t>
      </w:r>
      <w:r w:rsidR="00E80B77" w:rsidRPr="00877AE5">
        <w:t xml:space="preserve">: </w:t>
      </w:r>
      <w:r w:rsidR="00461A32" w:rsidRPr="00877AE5">
        <w:t>199</w:t>
      </w:r>
      <w:r w:rsidR="00E80B77" w:rsidRPr="00877AE5">
        <w:t>)</w:t>
      </w:r>
      <w:r w:rsidR="00B14A94" w:rsidRPr="00877AE5">
        <w:t>.</w:t>
      </w:r>
    </w:p>
    <w:p w14:paraId="6E25ED90" w14:textId="77777777" w:rsidR="00176CB6" w:rsidRPr="00877AE5" w:rsidRDefault="00B14A94" w:rsidP="00A451E2">
      <w:pPr>
        <w:pStyle w:val="Etipicasartculoprrafo"/>
      </w:pPr>
      <w:r w:rsidRPr="00877AE5">
        <w:t>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w:t>
      </w:r>
      <w:r w:rsidR="00176CB6" w:rsidRPr="00877AE5">
        <w:t xml:space="preserve"> Texto del artículo texto del artículo texto del artículo texto del artículo. Texto del artículo texto del artículo texto del artículo texto del artículo texto del artículo texto del artículo texto del artículo. </w:t>
      </w:r>
    </w:p>
    <w:p w14:paraId="40179F21" w14:textId="77777777" w:rsidR="0076053A" w:rsidRPr="00877AE5" w:rsidRDefault="0076053A" w:rsidP="0076053A">
      <w:pPr>
        <w:spacing w:line="360" w:lineRule="auto"/>
        <w:jc w:val="both"/>
        <w:rPr>
          <w:rFonts w:ascii="Garamond" w:hAnsi="Garamond"/>
          <w:bCs/>
          <w:i/>
          <w:iCs/>
        </w:rPr>
      </w:pPr>
      <w:r w:rsidRPr="00877AE5">
        <w:rPr>
          <w:rFonts w:ascii="Garamond" w:hAnsi="Garamond"/>
          <w:bCs/>
          <w:i/>
          <w:iCs/>
          <w:lang w:val="la-Latn"/>
        </w:rPr>
        <w:lastRenderedPageBreak/>
        <w:t>1. 1. Epígrafe de segundo nivel</w:t>
      </w:r>
    </w:p>
    <w:p w14:paraId="65408B87" w14:textId="77777777" w:rsidR="000D41BA" w:rsidRPr="00877AE5" w:rsidRDefault="000D41BA" w:rsidP="00A451E2">
      <w:pPr>
        <w:pStyle w:val="Etipicasartculoprrafo"/>
      </w:pPr>
      <w:r w:rsidRPr="00877AE5">
        <w:t xml:space="preserve">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w:t>
      </w:r>
    </w:p>
    <w:p w14:paraId="7835B260" w14:textId="77777777" w:rsidR="000D41BA" w:rsidRPr="00877AE5" w:rsidRDefault="000D41BA" w:rsidP="00A451E2">
      <w:pPr>
        <w:pStyle w:val="Etipicasartculoprrafo"/>
      </w:pPr>
    </w:p>
    <w:p w14:paraId="3F090223" w14:textId="77777777" w:rsidR="000D41BA" w:rsidRPr="00877AE5" w:rsidRDefault="000D41BA" w:rsidP="00A451E2">
      <w:pPr>
        <w:pStyle w:val="Etipicasartculoprrafo"/>
        <w:numPr>
          <w:ilvl w:val="0"/>
          <w:numId w:val="1"/>
        </w:numPr>
      </w:pPr>
      <w:r w:rsidRPr="00877AE5">
        <w:t>Texto lista</w:t>
      </w:r>
      <w:r w:rsidR="00EF5BE8" w:rsidRPr="00877AE5">
        <w:t xml:space="preserve"> texto lista texto lista.</w:t>
      </w:r>
    </w:p>
    <w:p w14:paraId="57A3DCE5" w14:textId="77777777" w:rsidR="00EF5BE8" w:rsidRPr="00877AE5" w:rsidRDefault="00EF5BE8" w:rsidP="00A451E2">
      <w:pPr>
        <w:pStyle w:val="Etipicasartculoprrafo"/>
        <w:numPr>
          <w:ilvl w:val="0"/>
          <w:numId w:val="1"/>
        </w:numPr>
      </w:pPr>
      <w:r w:rsidRPr="00877AE5">
        <w:t>Texto lista texto lista texto lista.</w:t>
      </w:r>
    </w:p>
    <w:p w14:paraId="445E1169" w14:textId="77777777" w:rsidR="00EF5BE8" w:rsidRPr="00877AE5" w:rsidRDefault="00EF5BE8" w:rsidP="00A451E2">
      <w:pPr>
        <w:pStyle w:val="Etipicasartculoprrafo"/>
        <w:numPr>
          <w:ilvl w:val="0"/>
          <w:numId w:val="1"/>
        </w:numPr>
      </w:pPr>
      <w:r w:rsidRPr="00877AE5">
        <w:t>Texto lista texto lista texto lista.</w:t>
      </w:r>
    </w:p>
    <w:p w14:paraId="67CEC947" w14:textId="77777777" w:rsidR="00EF5BE8" w:rsidRPr="00877AE5" w:rsidRDefault="00EF5BE8" w:rsidP="00A451E2">
      <w:pPr>
        <w:pStyle w:val="Etipicasartculoprrafo"/>
        <w:numPr>
          <w:ilvl w:val="0"/>
          <w:numId w:val="1"/>
        </w:numPr>
      </w:pPr>
      <w:r w:rsidRPr="00877AE5">
        <w:t>Texto lista texto lista texto lista.</w:t>
      </w:r>
    </w:p>
    <w:p w14:paraId="030C845C" w14:textId="77777777" w:rsidR="002A63E6" w:rsidRPr="00877AE5" w:rsidRDefault="002A63E6" w:rsidP="00A451E2">
      <w:pPr>
        <w:pStyle w:val="Etipicasartculoprrafo"/>
        <w:numPr>
          <w:ilvl w:val="0"/>
          <w:numId w:val="1"/>
        </w:numPr>
      </w:pPr>
      <w:r w:rsidRPr="00877AE5">
        <w:t>Texto lista texto lista texto lista.</w:t>
      </w:r>
    </w:p>
    <w:p w14:paraId="123E6F8D" w14:textId="77777777" w:rsidR="00EF5BE8" w:rsidRPr="00877AE5" w:rsidRDefault="00EF5BE8" w:rsidP="00A451E2">
      <w:pPr>
        <w:pStyle w:val="Etipicasartculoprrafo"/>
      </w:pPr>
    </w:p>
    <w:p w14:paraId="004A3B90" w14:textId="77777777" w:rsidR="004E3997" w:rsidRPr="00877AE5" w:rsidRDefault="004E3997" w:rsidP="00A451E2">
      <w:pPr>
        <w:pStyle w:val="Etipicasartculoprrafo"/>
      </w:pPr>
      <w:r w:rsidRPr="00877AE5">
        <w:t xml:space="preserve">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w:t>
      </w:r>
    </w:p>
    <w:p w14:paraId="3ADBA46E" w14:textId="77777777" w:rsidR="002A63E6" w:rsidRPr="00877AE5" w:rsidRDefault="002A63E6" w:rsidP="00A451E2">
      <w:pPr>
        <w:pStyle w:val="Etipicasartculoprrafo"/>
      </w:pPr>
      <w:r w:rsidRPr="00877AE5">
        <w:t xml:space="preserve">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w:t>
      </w:r>
    </w:p>
    <w:p w14:paraId="173FF4BE" w14:textId="77777777" w:rsidR="002A63E6" w:rsidRPr="00877AE5" w:rsidRDefault="002A63E6" w:rsidP="00A451E2">
      <w:pPr>
        <w:pStyle w:val="Etipicasartculoprrafo"/>
      </w:pPr>
      <w:r w:rsidRPr="00877AE5">
        <w:t xml:space="preserve">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w:t>
      </w:r>
    </w:p>
    <w:p w14:paraId="0B9CEAA7" w14:textId="77777777" w:rsidR="004E3997" w:rsidRPr="00877AE5" w:rsidRDefault="003A5837" w:rsidP="00A451E2">
      <w:pPr>
        <w:pStyle w:val="Etipicasartculoprrafo"/>
      </w:pPr>
      <w:r w:rsidRPr="00877AE5">
        <w:rPr>
          <w:noProof/>
          <w:lang w:val="en-US" w:eastAsia="en-US"/>
        </w:rPr>
        <w:lastRenderedPageBreak/>
        <w:drawing>
          <wp:anchor distT="0" distB="0" distL="114300" distR="114300" simplePos="0" relativeHeight="251658240" behindDoc="0" locked="0" layoutInCell="1" allowOverlap="1" wp14:anchorId="6BBD7AF1" wp14:editId="5F226290">
            <wp:simplePos x="0" y="0"/>
            <wp:positionH relativeFrom="margin">
              <wp:align>center</wp:align>
            </wp:positionH>
            <wp:positionV relativeFrom="margin">
              <wp:posOffset>153035</wp:posOffset>
            </wp:positionV>
            <wp:extent cx="1440000" cy="2299224"/>
            <wp:effectExtent l="0" t="0" r="8255" b="6350"/>
            <wp:wrapSquare wrapText="bothSides"/>
            <wp:docPr id="150292042" name="Imagen 1" descr="imag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0000" cy="22992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2C30A" w14:textId="77777777" w:rsidR="00EF5BE8" w:rsidRPr="00877AE5" w:rsidRDefault="00EF5BE8" w:rsidP="00A451E2">
      <w:pPr>
        <w:pStyle w:val="Etipicasartculoprrafo"/>
      </w:pPr>
    </w:p>
    <w:p w14:paraId="1F611D38" w14:textId="77777777" w:rsidR="006C5F6C" w:rsidRPr="00877AE5" w:rsidRDefault="006C5F6C" w:rsidP="00A451E2">
      <w:pPr>
        <w:pStyle w:val="Etipicasartculoprrafo"/>
      </w:pPr>
    </w:p>
    <w:p w14:paraId="6BAAA4DD" w14:textId="77777777" w:rsidR="000D41BA" w:rsidRPr="00877AE5" w:rsidRDefault="000D41BA" w:rsidP="00A451E2">
      <w:pPr>
        <w:pStyle w:val="Etipicasartculoprrafo"/>
      </w:pPr>
    </w:p>
    <w:p w14:paraId="0C83A2FB" w14:textId="77777777" w:rsidR="000D41BA" w:rsidRPr="00877AE5" w:rsidRDefault="000D41BA" w:rsidP="00A451E2">
      <w:pPr>
        <w:pStyle w:val="Etipicasartculoprrafo"/>
      </w:pPr>
    </w:p>
    <w:p w14:paraId="311031DB" w14:textId="77777777" w:rsidR="000D41BA" w:rsidRPr="00877AE5" w:rsidRDefault="000D41BA" w:rsidP="00A451E2">
      <w:pPr>
        <w:pStyle w:val="Etipicasartculoprrafo"/>
      </w:pPr>
    </w:p>
    <w:p w14:paraId="55555AA6" w14:textId="77777777" w:rsidR="00C877AD" w:rsidRPr="00877AE5" w:rsidRDefault="00C877AD" w:rsidP="00A451E2">
      <w:pPr>
        <w:pStyle w:val="Etipicasartculoprrafo"/>
      </w:pPr>
    </w:p>
    <w:p w14:paraId="46838612" w14:textId="77777777" w:rsidR="00C877AD" w:rsidRPr="00877AE5" w:rsidRDefault="00C877AD" w:rsidP="00A451E2">
      <w:pPr>
        <w:pStyle w:val="Etipicasartculoprrafo"/>
      </w:pPr>
    </w:p>
    <w:p w14:paraId="3EBB2C5E" w14:textId="77777777" w:rsidR="00C877AD" w:rsidRPr="00877AE5" w:rsidRDefault="00C877AD" w:rsidP="00A451E2">
      <w:pPr>
        <w:pStyle w:val="Etipicasartculoprrafo"/>
      </w:pPr>
    </w:p>
    <w:p w14:paraId="2DA1E518" w14:textId="77777777" w:rsidR="00C877AD" w:rsidRPr="00877AE5" w:rsidRDefault="00C877AD" w:rsidP="00A451E2">
      <w:pPr>
        <w:pStyle w:val="Etipicasartculoprrafo"/>
      </w:pPr>
    </w:p>
    <w:p w14:paraId="36DEA67B" w14:textId="77777777" w:rsidR="003A5837" w:rsidRPr="00877AE5" w:rsidRDefault="003A5837" w:rsidP="00A451E2">
      <w:pPr>
        <w:pStyle w:val="Etipicasartculoprrafo"/>
      </w:pPr>
    </w:p>
    <w:p w14:paraId="16A59195" w14:textId="77777777" w:rsidR="00C877AD" w:rsidRPr="00877AE5" w:rsidRDefault="00C877AD" w:rsidP="00A451E2">
      <w:pPr>
        <w:pStyle w:val="Etipicasartculoprrafo"/>
      </w:pPr>
    </w:p>
    <w:p w14:paraId="68CEACE3" w14:textId="77777777" w:rsidR="00C877AD" w:rsidRPr="00877AE5" w:rsidRDefault="00C877AD" w:rsidP="00A451E2">
      <w:pPr>
        <w:pStyle w:val="Etipicasartculoprrafo"/>
      </w:pPr>
    </w:p>
    <w:p w14:paraId="5BCB5D4D" w14:textId="77777777" w:rsidR="003A5837" w:rsidRPr="00877AE5" w:rsidRDefault="00C877AD" w:rsidP="005F3ECC">
      <w:pPr>
        <w:pStyle w:val="Etipicasartculoprrafo"/>
        <w:jc w:val="center"/>
      </w:pPr>
      <w:r w:rsidRPr="00877AE5">
        <w:t>Fig. 1</w:t>
      </w:r>
      <w:r w:rsidR="003A5837" w:rsidRPr="00877AE5">
        <w:t xml:space="preserve">. </w:t>
      </w:r>
      <w:r w:rsidR="003A5837" w:rsidRPr="00877AE5">
        <w:rPr>
          <w:i/>
        </w:rPr>
        <w:t xml:space="preserve">El ingenioso hidalgo don Quijote de la </w:t>
      </w:r>
      <w:r w:rsidR="00877AE5">
        <w:rPr>
          <w:i/>
          <w:lang w:val="es-ES"/>
        </w:rPr>
        <w:t>M</w:t>
      </w:r>
      <w:r w:rsidR="003A5837" w:rsidRPr="00877AE5">
        <w:rPr>
          <w:i/>
        </w:rPr>
        <w:t>ancha</w:t>
      </w:r>
      <w:r w:rsidR="003A5837" w:rsidRPr="00877AE5">
        <w:t>,</w:t>
      </w:r>
    </w:p>
    <w:p w14:paraId="23C72ED6" w14:textId="77777777" w:rsidR="00C877AD" w:rsidRPr="00877AE5" w:rsidRDefault="003A5837" w:rsidP="005F3ECC">
      <w:pPr>
        <w:pStyle w:val="Etipicasartculoprrafo"/>
        <w:jc w:val="center"/>
      </w:pPr>
      <w:r w:rsidRPr="00877AE5">
        <w:t>Imagen procedente de los fondos de la Biblioteca Nacional de España</w:t>
      </w:r>
    </w:p>
    <w:p w14:paraId="2B5C95BE" w14:textId="77777777" w:rsidR="00C877AD" w:rsidRPr="00877AE5" w:rsidRDefault="00C877AD" w:rsidP="00A451E2">
      <w:pPr>
        <w:pStyle w:val="Etipicasartculoprrafo"/>
      </w:pPr>
    </w:p>
    <w:p w14:paraId="19E9773D" w14:textId="77777777" w:rsidR="00C877AD" w:rsidRPr="00877AE5" w:rsidRDefault="00C877AD" w:rsidP="00A451E2">
      <w:pPr>
        <w:pStyle w:val="Etipicasartculoprrafo"/>
      </w:pPr>
    </w:p>
    <w:p w14:paraId="2C901124" w14:textId="77777777" w:rsidR="00A451E2" w:rsidRPr="00877AE5" w:rsidRDefault="008C6A9E" w:rsidP="00AE457F">
      <w:pPr>
        <w:pStyle w:val="Etipicasartculoprrafo"/>
        <w:spacing w:after="240"/>
        <w:ind w:firstLine="0"/>
      </w:pPr>
      <w:r w:rsidRPr="00877AE5">
        <w:t xml:space="preserve">2. </w:t>
      </w:r>
      <w:r w:rsidR="006C5F6C" w:rsidRPr="00877AE5">
        <w:rPr>
          <w:smallCaps/>
        </w:rPr>
        <w:t>Conclusiones</w:t>
      </w:r>
    </w:p>
    <w:p w14:paraId="2DEE4B7A" w14:textId="77777777" w:rsidR="008C6A9E" w:rsidRPr="00877AE5" w:rsidRDefault="008C6A9E" w:rsidP="00A451E2">
      <w:pPr>
        <w:pStyle w:val="Etipicasartculoprrafo"/>
      </w:pPr>
      <w:r w:rsidRPr="00877AE5">
        <w:t xml:space="preserve">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texto del artículo. </w:t>
      </w:r>
    </w:p>
    <w:p w14:paraId="29D2400B" w14:textId="77777777" w:rsidR="00C02695" w:rsidRPr="00877AE5" w:rsidRDefault="00C02695" w:rsidP="00A451E2">
      <w:pPr>
        <w:pStyle w:val="Etipicasartculoepgrafenivel1"/>
      </w:pPr>
    </w:p>
    <w:p w14:paraId="01EFACBC" w14:textId="77777777" w:rsidR="00254E1D" w:rsidRPr="00877AE5" w:rsidRDefault="00254E1D" w:rsidP="00A451E2">
      <w:pPr>
        <w:pStyle w:val="Etipicasartculoepgrafebibliografa"/>
      </w:pPr>
    </w:p>
    <w:p w14:paraId="62C24764" w14:textId="77777777" w:rsidR="00E94CD7" w:rsidRPr="00877AE5" w:rsidRDefault="00E94CD7" w:rsidP="00A451E2">
      <w:pPr>
        <w:pStyle w:val="Etipicasartculoepgrafebibliografa"/>
      </w:pPr>
    </w:p>
    <w:p w14:paraId="5239AFC8" w14:textId="77777777" w:rsidR="00E94CD7" w:rsidRPr="00877AE5" w:rsidRDefault="00E94CD7" w:rsidP="00A451E2">
      <w:pPr>
        <w:pStyle w:val="Etipicasartculoepgrafebibliografa"/>
        <w:jc w:val="left"/>
      </w:pPr>
    </w:p>
    <w:p w14:paraId="0A195E15" w14:textId="77777777" w:rsidR="00E45E42" w:rsidRPr="00877AE5" w:rsidRDefault="00E45E42" w:rsidP="00A451E2">
      <w:pPr>
        <w:pStyle w:val="Etipicasartculoepgrafebibliografa"/>
      </w:pPr>
      <w:r w:rsidRPr="00877AE5">
        <w:lastRenderedPageBreak/>
        <w:t>Bibliografía</w:t>
      </w:r>
    </w:p>
    <w:p w14:paraId="0A3AF79E" w14:textId="77777777" w:rsidR="00E94CD7" w:rsidRPr="00877AE5" w:rsidRDefault="00E94CD7" w:rsidP="00A451E2">
      <w:pPr>
        <w:pStyle w:val="Etipicasartculoprrafobibliografa"/>
        <w:sectPr w:rsidR="00E94CD7" w:rsidRPr="00877AE5" w:rsidSect="00D6158A">
          <w:headerReference w:type="first" r:id="rId16"/>
          <w:footerReference w:type="first" r:id="rId17"/>
          <w:type w:val="continuous"/>
          <w:pgSz w:w="9620" w:h="13600"/>
          <w:pgMar w:top="1276" w:right="1134" w:bottom="1418" w:left="1276" w:header="709" w:footer="709" w:gutter="0"/>
          <w:pgNumType w:start="1"/>
          <w:cols w:space="522"/>
          <w:titlePg/>
          <w:docGrid w:linePitch="360"/>
          <w15:footnoteColumns w:val="2"/>
        </w:sectPr>
      </w:pPr>
    </w:p>
    <w:p w14:paraId="133A0D6B" w14:textId="77777777" w:rsidR="00CF3BF4" w:rsidRPr="00877AE5" w:rsidRDefault="00CF3BF4" w:rsidP="00A451E2">
      <w:pPr>
        <w:pStyle w:val="Etipicasartculoprrafobibliografa"/>
      </w:pPr>
      <w:r w:rsidRPr="00877AE5">
        <w:t xml:space="preserve">Alonso, Álvaro (ed.) (1995), </w:t>
      </w:r>
      <w:r w:rsidRPr="00877AE5">
        <w:rPr>
          <w:i/>
        </w:rPr>
        <w:t>Carajicomedia</w:t>
      </w:r>
      <w:r w:rsidRPr="00877AE5">
        <w:t>, Málaga, Ediciones Aljibe.</w:t>
      </w:r>
    </w:p>
    <w:p w14:paraId="35216B02" w14:textId="77777777" w:rsidR="00CF3BF4" w:rsidRPr="00877AE5" w:rsidRDefault="00CF3BF4" w:rsidP="00A451E2">
      <w:pPr>
        <w:pStyle w:val="Etipicasartculoprrafobibliografa"/>
      </w:pPr>
      <w:r w:rsidRPr="00877AE5">
        <w:t xml:space="preserve">Alonso, Vicente, </w:t>
      </w:r>
      <w:r w:rsidRPr="00877AE5">
        <w:rPr>
          <w:rFonts w:cs="Helvetica"/>
          <w:color w:val="111111"/>
        </w:rPr>
        <w:t>«</w:t>
      </w:r>
      <w:r w:rsidRPr="00877AE5">
        <w:t>Antonio de Leiva</w:t>
      </w:r>
      <w:r w:rsidRPr="00877AE5">
        <w:rPr>
          <w:rFonts w:cs="Helvetica"/>
          <w:color w:val="111111"/>
        </w:rPr>
        <w:t>»</w:t>
      </w:r>
      <w:r w:rsidRPr="00877AE5">
        <w:t xml:space="preserve">, en Real Academia de la Historia, </w:t>
      </w:r>
      <w:r w:rsidRPr="00877AE5">
        <w:rPr>
          <w:i/>
        </w:rPr>
        <w:t>Diccionario Biográfico electrónico</w:t>
      </w:r>
      <w:r w:rsidRPr="00877AE5">
        <w:t xml:space="preserve">: </w:t>
      </w:r>
      <w:hyperlink r:id="rId18" w:history="1">
        <w:r w:rsidRPr="00877AE5">
          <w:rPr>
            <w:rStyle w:val="Hipervnculo"/>
            <w:color w:val="auto"/>
            <w:u w:val="none"/>
          </w:rPr>
          <w:t>http://dbe.rah.es/</w:t>
        </w:r>
      </w:hyperlink>
      <w:r w:rsidRPr="00877AE5">
        <w:t xml:space="preserve">. </w:t>
      </w:r>
    </w:p>
    <w:p w14:paraId="5E12FAD9" w14:textId="77777777" w:rsidR="00CF3BF4" w:rsidRPr="00877AE5" w:rsidRDefault="00CF3BF4" w:rsidP="00A451E2">
      <w:pPr>
        <w:pStyle w:val="Etipicasartculoprrafobibliografa"/>
      </w:pPr>
      <w:r w:rsidRPr="00877AE5">
        <w:t xml:space="preserve">Araujo Gómez, </w:t>
      </w:r>
      <w:r w:rsidRPr="00877AE5">
        <w:rPr>
          <w:iCs w:val="0"/>
          <w:szCs w:val="20"/>
          <w:cs/>
        </w:rPr>
        <w:t>‎</w:t>
      </w:r>
      <w:r w:rsidRPr="00877AE5">
        <w:t xml:space="preserve">Fernando [1884] (2010), </w:t>
      </w:r>
      <w:r w:rsidRPr="00877AE5">
        <w:rPr>
          <w:i/>
        </w:rPr>
        <w:t>La reina del Tormes: guía histórico-descriptiva de la ciudad de Salamanca</w:t>
      </w:r>
      <w:r w:rsidRPr="00877AE5">
        <w:t>, Salamanca, Imprenta de Jacinto Hidalgo.</w:t>
      </w:r>
    </w:p>
    <w:p w14:paraId="192E4FD8" w14:textId="77777777" w:rsidR="00CF3BF4" w:rsidRPr="00877AE5" w:rsidRDefault="00CF3BF4" w:rsidP="00A451E2">
      <w:pPr>
        <w:pStyle w:val="Etipicasartculoprrafobibliografa"/>
      </w:pPr>
      <w:r w:rsidRPr="00877AE5">
        <w:t xml:space="preserve">Beusterien, John (2013): </w:t>
      </w:r>
      <w:r w:rsidRPr="00877AE5">
        <w:rPr>
          <w:rFonts w:cs="Helvetica"/>
          <w:color w:val="111111"/>
        </w:rPr>
        <w:t>«</w:t>
      </w:r>
      <w:r w:rsidRPr="00877AE5">
        <w:t xml:space="preserve">When the shoe is not an object: the chinela as thing in Lope de Vega's </w:t>
      </w:r>
      <w:r w:rsidRPr="00877AE5">
        <w:rPr>
          <w:i/>
        </w:rPr>
        <w:t>El caballero de Olmedo</w:t>
      </w:r>
      <w:r w:rsidRPr="00877AE5">
        <w:rPr>
          <w:rFonts w:cs="Helvetica"/>
          <w:color w:val="111111"/>
        </w:rPr>
        <w:t>»</w:t>
      </w:r>
      <w:r w:rsidRPr="00877AE5">
        <w:t xml:space="preserve">, </w:t>
      </w:r>
      <w:r w:rsidRPr="00877AE5">
        <w:rPr>
          <w:i/>
        </w:rPr>
        <w:t>Journal of Spanish Cultural Studies,</w:t>
      </w:r>
      <w:r w:rsidRPr="00877AE5">
        <w:t xml:space="preserve"> 14.2, pp. 201-215.</w:t>
      </w:r>
    </w:p>
    <w:p w14:paraId="20B9D25C" w14:textId="77777777" w:rsidR="00CF3BF4" w:rsidRPr="00877AE5" w:rsidRDefault="00CF3BF4" w:rsidP="00A451E2">
      <w:pPr>
        <w:pStyle w:val="Etipicasartculoprrafobibliografa"/>
      </w:pPr>
      <w:r w:rsidRPr="00877AE5">
        <w:t xml:space="preserve">Caballero Pérez, Miguel (2022): </w:t>
      </w:r>
      <w:r w:rsidRPr="00877AE5">
        <w:rPr>
          <w:rFonts w:cs="Helvetica"/>
          <w:color w:val="111111"/>
        </w:rPr>
        <w:t>«</w:t>
      </w:r>
      <w:r w:rsidRPr="00877AE5">
        <w:t>Andrés de Cabrera, primer marqués de Moya</w:t>
      </w:r>
      <w:r w:rsidRPr="00877AE5">
        <w:rPr>
          <w:rFonts w:cs="Helvetica"/>
          <w:color w:val="111111"/>
        </w:rPr>
        <w:t>»</w:t>
      </w:r>
      <w:r w:rsidRPr="00877AE5">
        <w:t xml:space="preserve">, en Miguel Romero Sáiz, Juan Alonso Resalt (coords.), </w:t>
      </w:r>
      <w:r w:rsidRPr="00877AE5">
        <w:rPr>
          <w:i/>
        </w:rPr>
        <w:t>XLVII Congreso de la Real Asociación Española de Cronistas Oficiales (RAECO</w:t>
      </w:r>
      <w:r w:rsidR="00461A32" w:rsidRPr="00877AE5">
        <w:rPr>
          <w:lang w:val="es-ES"/>
        </w:rPr>
        <w:t>)</w:t>
      </w:r>
      <w:r w:rsidRPr="00877AE5">
        <w:rPr>
          <w:i/>
        </w:rPr>
        <w:t>,</w:t>
      </w:r>
      <w:r w:rsidRPr="00877AE5">
        <w:t xml:space="preserve"> Cuenca, Gráficas Cuenca, pp. 199-209.</w:t>
      </w:r>
    </w:p>
    <w:p w14:paraId="13C7D271" w14:textId="77777777" w:rsidR="00CF3BF4" w:rsidRPr="00877AE5" w:rsidRDefault="00CF3BF4" w:rsidP="00A451E2">
      <w:pPr>
        <w:pStyle w:val="Etipicasartculoprrafobibliografa"/>
      </w:pPr>
      <w:r w:rsidRPr="00877AE5">
        <w:t xml:space="preserve">Cabrales Arteaga, José Manuel (1980): </w:t>
      </w:r>
      <w:r w:rsidRPr="00877AE5">
        <w:rPr>
          <w:i/>
        </w:rPr>
        <w:t xml:space="preserve">La poesía de Rodrigo de Reinosa: (estudio y edición), </w:t>
      </w:r>
      <w:r w:rsidRPr="00877AE5">
        <w:t>Santander, Institución Cultural de Cantabria.</w:t>
      </w:r>
    </w:p>
    <w:p w14:paraId="73E0E34F" w14:textId="77777777" w:rsidR="00CF3BF4" w:rsidRPr="00877AE5" w:rsidRDefault="00CF3BF4" w:rsidP="00A451E2">
      <w:pPr>
        <w:pStyle w:val="Etipicasartculoprrafobibliografa"/>
      </w:pPr>
      <w:r w:rsidRPr="00877AE5">
        <w:t xml:space="preserve">Cabrales Arteaga, José Manuel (1993): </w:t>
      </w:r>
      <w:r w:rsidRPr="00877AE5">
        <w:rPr>
          <w:rFonts w:cs="Helvetica"/>
          <w:color w:val="111111"/>
        </w:rPr>
        <w:t>«</w:t>
      </w:r>
      <w:r w:rsidRPr="00877AE5">
        <w:t>Poemas inéditos de Rodrigo de Reinosa</w:t>
      </w:r>
      <w:r w:rsidRPr="00877AE5">
        <w:rPr>
          <w:rFonts w:cs="Helvetica"/>
          <w:color w:val="111111"/>
        </w:rPr>
        <w:t>»</w:t>
      </w:r>
      <w:r w:rsidRPr="00877AE5">
        <w:t xml:space="preserve">, </w:t>
      </w:r>
      <w:r w:rsidRPr="00877AE5">
        <w:rPr>
          <w:i/>
        </w:rPr>
        <w:t>Historias de Cantabria</w:t>
      </w:r>
      <w:r w:rsidRPr="00877AE5">
        <w:t>, 6, pp. 6-22.</w:t>
      </w:r>
    </w:p>
    <w:p w14:paraId="157D38A0" w14:textId="77777777" w:rsidR="00CF3BF4" w:rsidRPr="00877AE5" w:rsidRDefault="00CF3BF4" w:rsidP="00A451E2">
      <w:pPr>
        <w:pStyle w:val="Etipicasartculoprrafobibliografa"/>
      </w:pPr>
      <w:r w:rsidRPr="00877AE5">
        <w:t xml:space="preserve">Cáseda Teresa, Jesús Fernando (2020a): «El </w:t>
      </w:r>
      <w:r w:rsidRPr="00877AE5">
        <w:rPr>
          <w:i/>
        </w:rPr>
        <w:t>Pleito del manto</w:t>
      </w:r>
      <w:r w:rsidRPr="00877AE5">
        <w:t xml:space="preserve"> y sus autores: De Rodrigo Cota y Hernán Mexía a García de Astorga»,</w:t>
      </w:r>
      <w:r w:rsidRPr="00877AE5">
        <w:rPr>
          <w:i/>
        </w:rPr>
        <w:t xml:space="preserve"> eHumanista</w:t>
      </w:r>
      <w:r w:rsidRPr="00877AE5">
        <w:t>, 44, pp. 161-182.</w:t>
      </w:r>
    </w:p>
    <w:p w14:paraId="7FF20D64" w14:textId="77777777" w:rsidR="00CF3BF4" w:rsidRPr="00877AE5" w:rsidRDefault="00CF3BF4" w:rsidP="00A451E2">
      <w:pPr>
        <w:pStyle w:val="Etipicasartculoprrafobibliografa"/>
      </w:pPr>
      <w:r w:rsidRPr="00877AE5">
        <w:t>Cáseda Teresa, Jesús Fernando (2020b): «</w:t>
      </w:r>
      <w:r w:rsidRPr="00877AE5">
        <w:rPr>
          <w:i/>
        </w:rPr>
        <w:t>El Aposento en Juvera.</w:t>
      </w:r>
      <w:r w:rsidRPr="00877AE5">
        <w:t xml:space="preserve"> Del repostero </w:t>
      </w:r>
      <w:r w:rsidRPr="00877AE5">
        <w:t xml:space="preserve">de plata de Isabel de Castilla, Diego de Juvera, a la venganza poética de Rodrigo Cota», </w:t>
      </w:r>
      <w:r w:rsidRPr="00877AE5">
        <w:rPr>
          <w:i/>
        </w:rPr>
        <w:t>eHumanista,</w:t>
      </w:r>
      <w:r w:rsidRPr="00877AE5">
        <w:t xml:space="preserve"> 45, pp. 67-88.</w:t>
      </w:r>
    </w:p>
    <w:p w14:paraId="03F8A92C" w14:textId="77777777" w:rsidR="00CF3BF4" w:rsidRPr="00877AE5" w:rsidRDefault="00CF3BF4" w:rsidP="00A451E2">
      <w:pPr>
        <w:pStyle w:val="Etipicasartculoprrafobibliografa"/>
      </w:pPr>
      <w:r w:rsidRPr="00877AE5">
        <w:t xml:space="preserve">Cáseda Teresa, Jesús Fernando (2020c): «La </w:t>
      </w:r>
      <w:r w:rsidRPr="00877AE5">
        <w:rPr>
          <w:i/>
        </w:rPr>
        <w:t>Cuestión de amor,</w:t>
      </w:r>
      <w:r w:rsidRPr="00877AE5">
        <w:t xml:space="preserve"> el </w:t>
      </w:r>
      <w:r w:rsidRPr="00877AE5">
        <w:rPr>
          <w:i/>
        </w:rPr>
        <w:t>Dechado de amor</w:t>
      </w:r>
      <w:r w:rsidRPr="00877AE5">
        <w:t xml:space="preserve">, la </w:t>
      </w:r>
      <w:r w:rsidRPr="00877AE5">
        <w:rPr>
          <w:i/>
        </w:rPr>
        <w:t>Obra de un caballero, llamada Visión deleitable</w:t>
      </w:r>
      <w:r w:rsidRPr="00877AE5">
        <w:t xml:space="preserve"> y la Corte de las tristes reinas: del impresor Juan de Villaquirán (“Vasquirán”) a las burlas y risas de Juan del Enzina», </w:t>
      </w:r>
      <w:r w:rsidRPr="00877AE5">
        <w:rPr>
          <w:i/>
        </w:rPr>
        <w:t>Janus,</w:t>
      </w:r>
      <w:r w:rsidRPr="00877AE5">
        <w:t xml:space="preserve"> 9, pp. 119-145.</w:t>
      </w:r>
    </w:p>
    <w:p w14:paraId="757EA96A" w14:textId="77777777" w:rsidR="003A6F7F" w:rsidRPr="00877AE5" w:rsidRDefault="003A6F7F" w:rsidP="003A6F7F">
      <w:pPr>
        <w:pStyle w:val="Etipicasartculoprrafobibliografa"/>
        <w:rPr>
          <w:lang w:val="es-ES"/>
        </w:rPr>
      </w:pPr>
      <w:r w:rsidRPr="00877AE5">
        <w:rPr>
          <w:rFonts w:cs="Segoe UI"/>
          <w:szCs w:val="20"/>
        </w:rPr>
        <w:t>García Aguilar, Ignacio (ed.) (2009): </w:t>
      </w:r>
      <w:r w:rsidRPr="00877AE5">
        <w:rPr>
          <w:rStyle w:val="nfasis"/>
          <w:rFonts w:cs="Segoe UI"/>
          <w:szCs w:val="20"/>
        </w:rPr>
        <w:t>Tras el canon: la poesía del Barroco tardío</w:t>
      </w:r>
      <w:r w:rsidRPr="00877AE5">
        <w:rPr>
          <w:rFonts w:cs="Segoe UI"/>
          <w:szCs w:val="20"/>
        </w:rPr>
        <w:t>, Vigo, Editorial Academia del Hispanismo</w:t>
      </w:r>
      <w:r w:rsidRPr="00877AE5">
        <w:rPr>
          <w:rFonts w:cs="Segoe UI"/>
          <w:szCs w:val="20"/>
          <w:lang w:val="es-ES"/>
        </w:rPr>
        <w:t>.</w:t>
      </w:r>
    </w:p>
    <w:p w14:paraId="17363CB3" w14:textId="77777777" w:rsidR="005B51F0" w:rsidRPr="00877AE5" w:rsidRDefault="003A6F7F" w:rsidP="003A6F7F">
      <w:pPr>
        <w:pStyle w:val="Etipicasartculoprrafobibliografa"/>
      </w:pPr>
      <w:r w:rsidRPr="00877AE5">
        <w:t>Gobeo de Vitoria, Pedro</w:t>
      </w:r>
      <w:r w:rsidRPr="00877AE5">
        <w:rPr>
          <w:lang w:val="es-ES"/>
        </w:rPr>
        <w:t xml:space="preserve"> </w:t>
      </w:r>
      <w:r w:rsidRPr="00877AE5">
        <w:t xml:space="preserve">(2023): </w:t>
      </w:r>
      <w:r w:rsidRPr="00877AE5">
        <w:rPr>
          <w:i/>
        </w:rPr>
        <w:t>Naufragio y peregrinación</w:t>
      </w:r>
      <w:r w:rsidRPr="00877AE5">
        <w:t>, ed. Miguel Zugasti, Barcelona, Crítica.</w:t>
      </w:r>
    </w:p>
    <w:p w14:paraId="16C355CE" w14:textId="77777777" w:rsidR="003A6F7F" w:rsidRPr="00877AE5" w:rsidRDefault="003A6F7F" w:rsidP="003A6F7F">
      <w:pPr>
        <w:pStyle w:val="Etipicasartculoprrafobibliografa"/>
        <w:rPr>
          <w:rFonts w:cs="Segoe UI"/>
          <w:szCs w:val="20"/>
        </w:rPr>
      </w:pPr>
      <w:r w:rsidRPr="00877AE5">
        <w:rPr>
          <w:rFonts w:cs="Segoe UI"/>
          <w:szCs w:val="20"/>
        </w:rPr>
        <w:t>Esteve, Cesc y María José Vega Ramos (eds.) (2004): </w:t>
      </w:r>
      <w:r w:rsidRPr="00877AE5">
        <w:rPr>
          <w:rStyle w:val="nfasis"/>
          <w:rFonts w:cs="Segoe UI"/>
          <w:szCs w:val="20"/>
        </w:rPr>
        <w:t>Idea de la lírica en el Renacimiento (entre Italia y España)</w:t>
      </w:r>
      <w:r w:rsidRPr="00877AE5">
        <w:rPr>
          <w:rFonts w:cs="Segoe UI"/>
          <w:szCs w:val="20"/>
        </w:rPr>
        <w:t>, Barcelona, Mirabel.</w:t>
      </w:r>
    </w:p>
    <w:p w14:paraId="5EBF6AD8" w14:textId="77777777" w:rsidR="003A6F7F" w:rsidRPr="00877AE5" w:rsidRDefault="003A6F7F" w:rsidP="003A6F7F">
      <w:pPr>
        <w:pStyle w:val="Etipicasartculoprrafobibliografa"/>
        <w:rPr>
          <w:szCs w:val="20"/>
        </w:rPr>
      </w:pPr>
      <w:r w:rsidRPr="00877AE5">
        <w:rPr>
          <w:szCs w:val="20"/>
        </w:rPr>
        <w:t xml:space="preserve"> </w:t>
      </w:r>
      <w:r w:rsidRPr="00877AE5">
        <w:rPr>
          <w:rFonts w:cs="Segoe UI"/>
          <w:szCs w:val="20"/>
        </w:rPr>
        <w:t>Serés, Guillermo (ed.) (1990): Fray Luis de León, </w:t>
      </w:r>
      <w:r w:rsidRPr="00877AE5">
        <w:rPr>
          <w:rStyle w:val="nfasis"/>
          <w:rFonts w:cs="Segoe UI"/>
          <w:szCs w:val="20"/>
        </w:rPr>
        <w:t>Poesía completa</w:t>
      </w:r>
      <w:r w:rsidRPr="00877AE5">
        <w:rPr>
          <w:rFonts w:cs="Segoe UI"/>
          <w:szCs w:val="20"/>
        </w:rPr>
        <w:t>, Madrid, Taurus.</w:t>
      </w:r>
    </w:p>
    <w:p w14:paraId="7072C458" w14:textId="77777777" w:rsidR="00E45E42" w:rsidRPr="00877AE5" w:rsidRDefault="005B51F0" w:rsidP="00732EFD">
      <w:pPr>
        <w:pStyle w:val="Etipicasartculoprrafobibliografa"/>
      </w:pPr>
      <w:r w:rsidRPr="00877AE5">
        <w:rPr>
          <w:szCs w:val="20"/>
        </w:rPr>
        <w:t>Vranich, Stanko</w:t>
      </w:r>
      <w:r w:rsidRPr="00877AE5">
        <w:t xml:space="preserve"> B. (1971): «Introducción», en Juan de Arguijo, </w:t>
      </w:r>
      <w:r w:rsidRPr="00877AE5">
        <w:rPr>
          <w:i/>
        </w:rPr>
        <w:t>Obra poética</w:t>
      </w:r>
      <w:r w:rsidRPr="00877AE5">
        <w:t>, Madrid, Castalia, pp. 7-23.</w:t>
      </w:r>
    </w:p>
    <w:p w14:paraId="7DE3690A" w14:textId="77777777" w:rsidR="002F385B" w:rsidRPr="00877AE5" w:rsidRDefault="002F385B" w:rsidP="00732EFD">
      <w:pPr>
        <w:pStyle w:val="Etipicasartculoprrafobibliografa"/>
      </w:pPr>
    </w:p>
    <w:p w14:paraId="18419541" w14:textId="77777777" w:rsidR="002F385B" w:rsidRPr="00877AE5" w:rsidRDefault="002F385B" w:rsidP="00732EFD">
      <w:pPr>
        <w:pStyle w:val="Etipicasartculoprrafobibliografa"/>
      </w:pPr>
    </w:p>
    <w:p w14:paraId="27079264" w14:textId="77777777" w:rsidR="002F385B" w:rsidRPr="00877AE5" w:rsidRDefault="002F385B" w:rsidP="00732EFD">
      <w:pPr>
        <w:pStyle w:val="Etipicasartculoprrafobibliografa"/>
      </w:pPr>
    </w:p>
    <w:p w14:paraId="6887CD82" w14:textId="77777777" w:rsidR="002F385B" w:rsidRPr="00877AE5" w:rsidRDefault="002F385B" w:rsidP="00732EFD">
      <w:pPr>
        <w:pStyle w:val="Etipicasartculoprrafobibliografa"/>
      </w:pPr>
    </w:p>
    <w:p w14:paraId="3CE3E37F" w14:textId="77777777" w:rsidR="002F385B" w:rsidRPr="00877AE5" w:rsidRDefault="002F385B" w:rsidP="00732EFD">
      <w:pPr>
        <w:pStyle w:val="Etipicasartculoprrafobibliografa"/>
      </w:pPr>
    </w:p>
    <w:p w14:paraId="0D9B4EDD" w14:textId="77777777" w:rsidR="002F385B" w:rsidRPr="00877AE5" w:rsidRDefault="002F385B" w:rsidP="002F385B">
      <w:pPr>
        <w:pStyle w:val="Etipicasartculoprrafobibliografa"/>
        <w:ind w:left="0" w:firstLine="0"/>
      </w:pPr>
    </w:p>
    <w:p w14:paraId="1A2D31F4" w14:textId="77777777" w:rsidR="002F385B" w:rsidRPr="00877AE5" w:rsidRDefault="002F385B" w:rsidP="00732EFD">
      <w:pPr>
        <w:pStyle w:val="Etipicasartculoprrafobibliografa"/>
      </w:pPr>
    </w:p>
    <w:p w14:paraId="52E223EC" w14:textId="77777777" w:rsidR="002F385B" w:rsidRPr="00877AE5" w:rsidRDefault="002F385B" w:rsidP="00732EFD">
      <w:pPr>
        <w:pStyle w:val="Etipicasartculoprrafobibliografa"/>
      </w:pPr>
    </w:p>
    <w:p w14:paraId="4888FD1C" w14:textId="77777777" w:rsidR="002F385B" w:rsidRPr="00877AE5" w:rsidRDefault="002F385B" w:rsidP="00732EFD">
      <w:pPr>
        <w:pStyle w:val="Etipicasartculoprrafobibliografa"/>
      </w:pPr>
    </w:p>
    <w:p w14:paraId="4A62F5FC" w14:textId="77777777" w:rsidR="002F385B" w:rsidRPr="00877AE5" w:rsidRDefault="002F385B" w:rsidP="00732EFD">
      <w:pPr>
        <w:pStyle w:val="Etipicasartculoprrafobibliografa"/>
        <w:sectPr w:rsidR="002F385B" w:rsidRPr="00877AE5" w:rsidSect="00E45E42">
          <w:type w:val="continuous"/>
          <w:pgSz w:w="9620" w:h="13600"/>
          <w:pgMar w:top="1276" w:right="1134" w:bottom="1418" w:left="1276" w:header="709" w:footer="709" w:gutter="0"/>
          <w:cols w:num="2" w:space="522"/>
          <w:titlePg/>
          <w:docGrid w:linePitch="360"/>
          <w15:footnoteColumns w:val="2"/>
        </w:sectPr>
      </w:pPr>
    </w:p>
    <w:p w14:paraId="5183A414" w14:textId="77777777" w:rsidR="009D37C2" w:rsidRPr="00877AE5" w:rsidRDefault="009D37C2" w:rsidP="00732EFD">
      <w:pPr>
        <w:pStyle w:val="Etipicasartculoprrafo"/>
        <w:ind w:firstLine="0"/>
      </w:pPr>
    </w:p>
    <w:sectPr w:rsidR="009D37C2" w:rsidRPr="00877AE5" w:rsidSect="009D37C2">
      <w:type w:val="continuous"/>
      <w:pgSz w:w="9620" w:h="13600"/>
      <w:pgMar w:top="1276" w:right="1134" w:bottom="1418" w:left="1276" w:header="709" w:footer="709" w:gutter="0"/>
      <w:cols w:space="522"/>
      <w:titlePg/>
      <w:docGrid w:linePitch="360"/>
      <w15:footnoteColumns w:val="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EEE37" w14:textId="77777777" w:rsidR="00673DFE" w:rsidRDefault="00673DFE" w:rsidP="005F16D9">
      <w:r>
        <w:separator/>
      </w:r>
    </w:p>
  </w:endnote>
  <w:endnote w:type="continuationSeparator" w:id="0">
    <w:p w14:paraId="7EF28D3F" w14:textId="77777777" w:rsidR="00673DFE" w:rsidRDefault="00673DFE" w:rsidP="005F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Times">
    <w:altName w:val="Times New Roman"/>
    <w:panose1 w:val="020B0604020202020204"/>
    <w:charset w:val="00"/>
    <w:family w:val="auto"/>
    <w:pitch w:val="variable"/>
    <w:sig w:usb0="00000003" w:usb1="00000000" w:usb2="00000000" w:usb3="00000000" w:csb0="00000007" w:csb1="00000000"/>
  </w:font>
  <w:font w:name="TT Norms Pro Serif">
    <w:altName w:val="Cambria"/>
    <w:panose1 w:val="020B0604020202020204"/>
    <w:charset w:val="00"/>
    <w:family w:val="auto"/>
    <w:pitch w:val="variable"/>
    <w:sig w:usb0="A00002FF" w:usb1="5000A4FB" w:usb2="00000000" w:usb3="00000000" w:csb0="0000009F" w:csb1="00000000"/>
  </w:font>
  <w:font w:name="TT Norms Pro Serif Medium">
    <w:altName w:val="Cambria"/>
    <w:panose1 w:val="020B0604020202020204"/>
    <w:charset w:val="00"/>
    <w:family w:val="auto"/>
    <w:pitch w:val="variable"/>
    <w:sig w:usb0="A00002FF" w:usb1="5000A4FB" w:usb2="00000000" w:usb3="00000000" w:csb0="0000009F" w:csb1="00000000"/>
  </w:font>
  <w:font w:name="Goudy Old Style">
    <w:panose1 w:val="02020502050305020303"/>
    <w:charset w:val="4D"/>
    <w:family w:val="roman"/>
    <w:pitch w:val="variable"/>
    <w:sig w:usb0="00000003" w:usb1="00000000" w:usb2="00000000" w:usb3="00000000" w:csb0="00000001" w:csb1="00000000"/>
  </w:font>
  <w:font w:name="Bembo Std">
    <w:altName w:val="Sitka Small"/>
    <w:panose1 w:val="020B0604020202020204"/>
    <w:charset w:val="00"/>
    <w:family w:val="roman"/>
    <w:notTrueType/>
    <w:pitch w:val="variable"/>
    <w:sig w:usb0="800000AF" w:usb1="50002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20B0604020202020204"/>
    <w:charset w:val="00"/>
    <w:family w:val="roman"/>
    <w:notTrueType/>
    <w:pitch w:val="default"/>
  </w:font>
  <w:font w:name="TimesNewRomanPS-ItalicMT">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0B94A" w14:textId="77777777" w:rsidR="009C1089" w:rsidRPr="00461A32" w:rsidRDefault="009C1089" w:rsidP="000C6EC4">
    <w:pPr>
      <w:pStyle w:val="Prrafobsico"/>
      <w:spacing w:line="240" w:lineRule="auto"/>
      <w:rPr>
        <w:rFonts w:ascii="Garamond" w:hAnsi="Garamond"/>
        <w:sz w:val="18"/>
        <w:szCs w:val="18"/>
        <w:lang w:val="en-US"/>
      </w:rPr>
    </w:pPr>
    <w:r w:rsidRPr="000C6EC4">
      <w:rPr>
        <w:rFonts w:ascii="Garamond" w:hAnsi="Garamond"/>
        <w:i/>
        <w:iCs/>
        <w:color w:val="840000"/>
        <w:sz w:val="18"/>
        <w:szCs w:val="18"/>
        <w:lang w:val="es-ES"/>
      </w:rPr>
      <w:t>Etiópicas: Revista de Letras Renacentistas</w:t>
    </w:r>
    <w:r w:rsidRPr="000C6EC4">
      <w:rPr>
        <w:rFonts w:ascii="Garamond" w:hAnsi="Garamond"/>
        <w:sz w:val="18"/>
        <w:szCs w:val="18"/>
        <w:lang w:val="es-ES"/>
      </w:rPr>
      <w:t xml:space="preserve">, </w:t>
    </w:r>
    <w:r w:rsidR="003C4545">
      <w:rPr>
        <w:rFonts w:ascii="Garamond" w:hAnsi="Garamond"/>
        <w:sz w:val="18"/>
        <w:szCs w:val="18"/>
        <w:lang w:val="es-ES"/>
      </w:rPr>
      <w:t>X</w:t>
    </w:r>
    <w:r w:rsidRPr="000C6EC4">
      <w:rPr>
        <w:rFonts w:ascii="Garamond" w:hAnsi="Garamond"/>
        <w:sz w:val="18"/>
        <w:szCs w:val="18"/>
        <w:lang w:val="es-ES"/>
      </w:rPr>
      <w:t xml:space="preserve"> (</w:t>
    </w:r>
    <w:r w:rsidR="003C4545">
      <w:rPr>
        <w:rFonts w:ascii="Garamond" w:hAnsi="Garamond"/>
        <w:sz w:val="18"/>
        <w:szCs w:val="18"/>
        <w:lang w:val="es-ES"/>
      </w:rPr>
      <w:t>XXXX</w:t>
    </w:r>
    <w:r w:rsidRPr="000C6EC4">
      <w:rPr>
        <w:rFonts w:ascii="Garamond" w:hAnsi="Garamond"/>
        <w:sz w:val="18"/>
        <w:szCs w:val="18"/>
        <w:lang w:val="es-ES"/>
      </w:rPr>
      <w:t xml:space="preserve">), pp. </w:t>
    </w:r>
    <w:r w:rsidR="003C4545" w:rsidRPr="005B51F0">
      <w:rPr>
        <w:rFonts w:ascii="Garamond" w:hAnsi="Garamond"/>
        <w:sz w:val="18"/>
        <w:szCs w:val="18"/>
        <w:lang w:val="es-ES"/>
      </w:rPr>
      <w:t>X</w:t>
    </w:r>
    <w:r w:rsidR="004A2BC1" w:rsidRPr="005B51F0">
      <w:rPr>
        <w:rFonts w:ascii="Garamond" w:hAnsi="Garamond"/>
        <w:sz w:val="18"/>
        <w:szCs w:val="18"/>
        <w:lang w:val="es-ES"/>
      </w:rPr>
      <w:t>-</w:t>
    </w:r>
    <w:r w:rsidR="003C4545" w:rsidRPr="005B51F0">
      <w:rPr>
        <w:rFonts w:ascii="Garamond" w:hAnsi="Garamond"/>
        <w:sz w:val="18"/>
        <w:szCs w:val="18"/>
        <w:lang w:val="es-ES"/>
      </w:rPr>
      <w:t>XX</w:t>
    </w:r>
    <w:r w:rsidRPr="005B51F0">
      <w:rPr>
        <w:rFonts w:ascii="Garamond" w:hAnsi="Garamond"/>
        <w:sz w:val="18"/>
        <w:szCs w:val="18"/>
        <w:lang w:val="es-ES"/>
      </w:rPr>
      <w:t>.</w:t>
    </w:r>
    <w:r w:rsidRPr="005B51F0">
      <w:rPr>
        <w:rFonts w:ascii="Garamond" w:hAnsi="Garamond"/>
        <w:sz w:val="18"/>
        <w:szCs w:val="18"/>
        <w:lang w:val="es-ES"/>
      </w:rPr>
      <w:br/>
    </w:r>
    <w:r w:rsidR="007317DA" w:rsidRPr="005B51F0">
      <w:rPr>
        <w:rFonts w:ascii="Garamond" w:hAnsi="Garamond"/>
        <w:sz w:val="18"/>
        <w:szCs w:val="18"/>
        <w:lang w:val="es-ES"/>
      </w:rPr>
      <w:t>https//doi.org/10.33776/</w:t>
    </w:r>
    <w:proofErr w:type="gramStart"/>
    <w:r w:rsidR="007317DA" w:rsidRPr="005B51F0">
      <w:rPr>
        <w:rFonts w:ascii="Garamond" w:hAnsi="Garamond"/>
        <w:sz w:val="18"/>
        <w:szCs w:val="18"/>
        <w:lang w:val="es-ES"/>
      </w:rPr>
      <w:t>eti.v</w:t>
    </w:r>
    <w:proofErr w:type="gramEnd"/>
    <w:r w:rsidR="007317DA" w:rsidRPr="005B51F0">
      <w:rPr>
        <w:rFonts w:ascii="Garamond" w:hAnsi="Garamond"/>
        <w:sz w:val="18"/>
        <w:szCs w:val="18"/>
        <w:lang w:val="es-ES"/>
      </w:rPr>
      <w:t xml:space="preserve">20.8459. </w:t>
    </w:r>
    <w:r w:rsidRPr="00461A32">
      <w:rPr>
        <w:rFonts w:ascii="Garamond" w:hAnsi="Garamond"/>
        <w:sz w:val="18"/>
        <w:szCs w:val="18"/>
        <w:lang w:val="en-US"/>
      </w:rPr>
      <w:t>ISSN: 1698-698X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47317" w14:textId="77777777" w:rsidR="009C1089" w:rsidRPr="006D7CCE" w:rsidRDefault="009C1089" w:rsidP="000C6EC4">
    <w:pPr>
      <w:pStyle w:val="Prrafobsico"/>
      <w:spacing w:line="240" w:lineRule="auto"/>
      <w:rPr>
        <w:rFonts w:ascii="Garamond" w:hAnsi="Garamond"/>
        <w:sz w:val="18"/>
        <w:szCs w:val="18"/>
        <w:lang w:val="en-US"/>
      </w:rPr>
    </w:pPr>
    <w:r w:rsidRPr="000C6EC4">
      <w:rPr>
        <w:rFonts w:ascii="Garamond" w:hAnsi="Garamond"/>
        <w:i/>
        <w:iCs/>
        <w:color w:val="840000"/>
        <w:sz w:val="18"/>
        <w:szCs w:val="18"/>
        <w:lang w:val="es-ES"/>
      </w:rPr>
      <w:t>Etiópicas: Revista de Letras Renacentistas</w:t>
    </w:r>
    <w:r w:rsidRPr="000C6EC4">
      <w:rPr>
        <w:rFonts w:ascii="Garamond" w:hAnsi="Garamond"/>
        <w:sz w:val="18"/>
        <w:szCs w:val="18"/>
        <w:lang w:val="es-ES"/>
      </w:rPr>
      <w:t xml:space="preserve">, </w:t>
    </w:r>
    <w:r w:rsidR="006D7CCE">
      <w:rPr>
        <w:rFonts w:ascii="Garamond" w:hAnsi="Garamond"/>
        <w:sz w:val="18"/>
        <w:szCs w:val="18"/>
        <w:lang w:val="es-ES"/>
      </w:rPr>
      <w:t>X</w:t>
    </w:r>
    <w:r w:rsidR="006D7CCE" w:rsidRPr="000C6EC4">
      <w:rPr>
        <w:rFonts w:ascii="Garamond" w:hAnsi="Garamond"/>
        <w:sz w:val="18"/>
        <w:szCs w:val="18"/>
        <w:lang w:val="es-ES"/>
      </w:rPr>
      <w:t xml:space="preserve"> (</w:t>
    </w:r>
    <w:r w:rsidR="006D7CCE">
      <w:rPr>
        <w:rFonts w:ascii="Garamond" w:hAnsi="Garamond"/>
        <w:sz w:val="18"/>
        <w:szCs w:val="18"/>
        <w:lang w:val="es-ES"/>
      </w:rPr>
      <w:t>XXXX</w:t>
    </w:r>
    <w:r w:rsidR="006D7CCE" w:rsidRPr="000C6EC4">
      <w:rPr>
        <w:rFonts w:ascii="Garamond" w:hAnsi="Garamond"/>
        <w:sz w:val="18"/>
        <w:szCs w:val="18"/>
        <w:lang w:val="es-ES"/>
      </w:rPr>
      <w:t xml:space="preserve">), pp. </w:t>
    </w:r>
    <w:r w:rsidR="006D7CCE" w:rsidRPr="00A90411">
      <w:rPr>
        <w:rFonts w:ascii="Garamond" w:hAnsi="Garamond"/>
        <w:sz w:val="18"/>
        <w:szCs w:val="18"/>
        <w:lang w:val="es-ES"/>
      </w:rPr>
      <w:t>X-XX</w:t>
    </w:r>
    <w:r w:rsidRPr="00A90411">
      <w:rPr>
        <w:rFonts w:ascii="Garamond" w:hAnsi="Garamond"/>
        <w:sz w:val="18"/>
        <w:szCs w:val="18"/>
        <w:lang w:val="es-ES"/>
      </w:rPr>
      <w:t>.</w:t>
    </w:r>
    <w:r w:rsidRPr="00A90411">
      <w:rPr>
        <w:rFonts w:ascii="Garamond" w:hAnsi="Garamond"/>
        <w:sz w:val="18"/>
        <w:szCs w:val="18"/>
        <w:lang w:val="es-ES"/>
      </w:rPr>
      <w:br/>
    </w:r>
    <w:r w:rsidR="007317DA" w:rsidRPr="00A90411">
      <w:rPr>
        <w:rFonts w:ascii="Garamond" w:hAnsi="Garamond"/>
        <w:sz w:val="18"/>
        <w:szCs w:val="18"/>
        <w:lang w:val="es-ES"/>
      </w:rPr>
      <w:t>https//doi.org/10.33776/</w:t>
    </w:r>
    <w:proofErr w:type="gramStart"/>
    <w:r w:rsidR="007317DA" w:rsidRPr="00A90411">
      <w:rPr>
        <w:rFonts w:ascii="Garamond" w:hAnsi="Garamond"/>
        <w:sz w:val="18"/>
        <w:szCs w:val="18"/>
        <w:lang w:val="es-ES"/>
      </w:rPr>
      <w:t>eti.v</w:t>
    </w:r>
    <w:proofErr w:type="gramEnd"/>
    <w:r w:rsidR="007317DA" w:rsidRPr="00A90411">
      <w:rPr>
        <w:rFonts w:ascii="Garamond" w:hAnsi="Garamond"/>
        <w:sz w:val="18"/>
        <w:szCs w:val="18"/>
        <w:lang w:val="es-ES"/>
      </w:rPr>
      <w:t xml:space="preserve">20.8459. </w:t>
    </w:r>
    <w:r w:rsidRPr="006D7CCE">
      <w:rPr>
        <w:rFonts w:ascii="Garamond" w:hAnsi="Garamond"/>
        <w:sz w:val="18"/>
        <w:szCs w:val="18"/>
        <w:lang w:val="en-US"/>
      </w:rPr>
      <w:t>ISSN: 1698-698X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782E9" w14:textId="77777777" w:rsidR="009C1089" w:rsidRPr="009D37C2" w:rsidRDefault="009C1089" w:rsidP="009D37C2">
    <w:pPr>
      <w:pStyle w:val="Prrafobsico"/>
      <w:spacing w:line="240" w:lineRule="auto"/>
      <w:rPr>
        <w:rFonts w:ascii="Garamond" w:hAnsi="Garamond"/>
        <w:sz w:val="18"/>
        <w:szCs w:val="18"/>
        <w:lang w:val="es-E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8BD3B" w14:textId="77777777" w:rsidR="009C1089" w:rsidRPr="009D37C2" w:rsidRDefault="009C1089" w:rsidP="009D37C2">
    <w:pPr>
      <w:pStyle w:val="Prrafobsico"/>
      <w:spacing w:line="240" w:lineRule="auto"/>
      <w:rPr>
        <w:rFonts w:ascii="Garamond" w:hAnsi="Garamond"/>
        <w:sz w:val="18"/>
        <w:szCs w:val="18"/>
        <w:lang w:val="es-ES"/>
      </w:rPr>
    </w:pPr>
    <w:r w:rsidRPr="000C6EC4">
      <w:rPr>
        <w:rFonts w:ascii="Garamond" w:hAnsi="Garamond"/>
        <w:i/>
        <w:iCs/>
        <w:color w:val="840000"/>
        <w:sz w:val="18"/>
        <w:szCs w:val="18"/>
        <w:lang w:val="es-ES"/>
      </w:rPr>
      <w:t>Etiópicas: Revista de Letras Renacentistas</w:t>
    </w:r>
    <w:r w:rsidRPr="000C6EC4">
      <w:rPr>
        <w:rFonts w:ascii="Garamond" w:hAnsi="Garamond"/>
        <w:sz w:val="18"/>
        <w:szCs w:val="18"/>
        <w:lang w:val="es-ES"/>
      </w:rPr>
      <w:t xml:space="preserve">, 19 (2023), pp. </w:t>
    </w:r>
    <w:proofErr w:type="spellStart"/>
    <w:r w:rsidRPr="000C6EC4">
      <w:rPr>
        <w:rFonts w:ascii="Garamond" w:hAnsi="Garamond"/>
        <w:sz w:val="18"/>
        <w:szCs w:val="18"/>
        <w:lang w:val="es-ES"/>
      </w:rPr>
      <w:t>xx-xx</w:t>
    </w:r>
    <w:proofErr w:type="spellEnd"/>
    <w:r w:rsidRPr="000C6EC4">
      <w:rPr>
        <w:rFonts w:ascii="Garamond" w:hAnsi="Garamond"/>
        <w:sz w:val="18"/>
        <w:szCs w:val="18"/>
        <w:lang w:val="es-ES"/>
      </w:rPr>
      <w:t>.</w:t>
    </w:r>
    <w:r w:rsidRPr="000C6EC4">
      <w:rPr>
        <w:rFonts w:ascii="Garamond" w:hAnsi="Garamond"/>
        <w:sz w:val="18"/>
        <w:szCs w:val="18"/>
        <w:lang w:val="es-ES"/>
      </w:rPr>
      <w:br/>
      <w:t>ISSN: 1698-698X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560BE" w14:textId="77777777" w:rsidR="00673DFE" w:rsidRDefault="00673DFE" w:rsidP="005F16D9">
      <w:r>
        <w:separator/>
      </w:r>
    </w:p>
  </w:footnote>
  <w:footnote w:type="continuationSeparator" w:id="0">
    <w:p w14:paraId="61372AAE" w14:textId="77777777" w:rsidR="00673DFE" w:rsidRDefault="00673DFE" w:rsidP="005F16D9">
      <w:r>
        <w:continuationSeparator/>
      </w:r>
    </w:p>
  </w:footnote>
  <w:footnote w:id="1">
    <w:p w14:paraId="5CFD9ACC" w14:textId="77777777" w:rsidR="00901CA2" w:rsidRPr="009E6CB9" w:rsidRDefault="00901CA2" w:rsidP="00901CA2">
      <w:pPr>
        <w:pStyle w:val="Textonotapie"/>
        <w:jc w:val="both"/>
        <w:rPr>
          <w:rFonts w:ascii="Garamond" w:hAnsi="Garamond"/>
          <w:sz w:val="18"/>
          <w:szCs w:val="18"/>
        </w:rPr>
      </w:pPr>
      <w:r w:rsidRPr="009E6CB9">
        <w:rPr>
          <w:rStyle w:val="Refdenotaalpie"/>
          <w:rFonts w:ascii="Garamond" w:hAnsi="Garamond"/>
          <w:sz w:val="18"/>
          <w:szCs w:val="18"/>
        </w:rPr>
        <w:footnoteRef/>
      </w:r>
      <w:r w:rsidRPr="009E6CB9">
        <w:rPr>
          <w:rFonts w:ascii="Garamond" w:hAnsi="Garamond"/>
          <w:sz w:val="18"/>
          <w:szCs w:val="18"/>
        </w:rPr>
        <w:t xml:space="preserve"> Texto de la nota al pie. Texto de la nota al pie texto de la nota al pie texto de la nota al pie texto de la nota al pie texto de la nota al pie. Texto de la nota al pie texto de la nota al pie texto de la nota al pie.</w:t>
      </w:r>
    </w:p>
    <w:p w14:paraId="08287554" w14:textId="77777777" w:rsidR="00901CA2" w:rsidRDefault="00901CA2" w:rsidP="00901CA2">
      <w:pPr>
        <w:pStyle w:val="Textonotapie"/>
        <w:jc w:val="both"/>
      </w:pPr>
    </w:p>
    <w:p w14:paraId="1329DC9A" w14:textId="77777777" w:rsidR="00901CA2" w:rsidRDefault="00901CA2" w:rsidP="00901CA2">
      <w:pPr>
        <w:pStyle w:val="Textonotapie"/>
        <w:jc w:val="both"/>
      </w:pPr>
    </w:p>
    <w:p w14:paraId="4800C58E" w14:textId="77777777" w:rsidR="00901CA2" w:rsidRDefault="00901CA2" w:rsidP="00901CA2">
      <w:pPr>
        <w:pStyle w:val="Textonotapi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767761143"/>
      <w:docPartObj>
        <w:docPartGallery w:val="Page Numbers (Top of Page)"/>
        <w:docPartUnique/>
      </w:docPartObj>
    </w:sdtPr>
    <w:sdtContent>
      <w:p w14:paraId="02473928" w14:textId="77777777" w:rsidR="009C1089" w:rsidRDefault="009C1089" w:rsidP="00B5399E">
        <w:pPr>
          <w:pStyle w:val="Encabezado"/>
          <w:framePr w:wrap="none" w:vAnchor="text" w:hAnchor="margin" w:xAlign="outside" w:y="1"/>
          <w:rPr>
            <w:rStyle w:val="Nmerodepgina"/>
          </w:rPr>
        </w:pPr>
        <w:r w:rsidRPr="003E12E5">
          <w:rPr>
            <w:rStyle w:val="Nmerodepgina"/>
            <w:rFonts w:ascii="Garamond" w:hAnsi="Garamond"/>
            <w:sz w:val="18"/>
            <w:szCs w:val="18"/>
          </w:rPr>
          <w:fldChar w:fldCharType="begin"/>
        </w:r>
        <w:r w:rsidRPr="003E12E5">
          <w:rPr>
            <w:rStyle w:val="Nmerodepgina"/>
            <w:rFonts w:ascii="Garamond" w:hAnsi="Garamond"/>
            <w:sz w:val="18"/>
            <w:szCs w:val="18"/>
          </w:rPr>
          <w:instrText xml:space="preserve"> PAGE </w:instrText>
        </w:r>
        <w:r w:rsidRPr="003E12E5">
          <w:rPr>
            <w:rStyle w:val="Nmerodepgina"/>
            <w:rFonts w:ascii="Garamond" w:hAnsi="Garamond"/>
            <w:sz w:val="18"/>
            <w:szCs w:val="18"/>
          </w:rPr>
          <w:fldChar w:fldCharType="separate"/>
        </w:r>
        <w:r w:rsidR="007F1CE4">
          <w:rPr>
            <w:rStyle w:val="Nmerodepgina"/>
            <w:rFonts w:ascii="Garamond" w:hAnsi="Garamond"/>
            <w:noProof/>
            <w:sz w:val="18"/>
            <w:szCs w:val="18"/>
          </w:rPr>
          <w:t>4</w:t>
        </w:r>
        <w:r w:rsidRPr="003E12E5">
          <w:rPr>
            <w:rStyle w:val="Nmerodepgina"/>
            <w:rFonts w:ascii="Garamond" w:hAnsi="Garamond"/>
            <w:sz w:val="18"/>
            <w:szCs w:val="18"/>
          </w:rPr>
          <w:fldChar w:fldCharType="end"/>
        </w:r>
      </w:p>
    </w:sdtContent>
  </w:sdt>
  <w:p w14:paraId="01686882" w14:textId="77777777" w:rsidR="009C1089" w:rsidRPr="000C6EC4" w:rsidRDefault="009C1089" w:rsidP="003E12E5">
    <w:pPr>
      <w:pStyle w:val="Encabezado"/>
      <w:ind w:right="360" w:firstLine="360"/>
      <w:jc w:val="center"/>
      <w:rPr>
        <w:rFonts w:ascii="Garamond" w:hAnsi="Garamond"/>
        <w:color w:val="872325"/>
        <w:sz w:val="18"/>
        <w:szCs w:val="18"/>
      </w:rPr>
    </w:pPr>
    <w:r w:rsidRPr="000C6EC4">
      <w:rPr>
        <w:rFonts w:ascii="Garamond" w:hAnsi="Garamond"/>
        <w:sz w:val="18"/>
        <w:szCs w:val="18"/>
      </w:rPr>
      <w:t xml:space="preserve">| </w:t>
    </w:r>
    <w:r w:rsidR="006C5F6C">
      <w:rPr>
        <w:rFonts w:ascii="Garamond" w:hAnsi="Garamond"/>
        <w:color w:val="872325"/>
        <w:sz w:val="18"/>
        <w:szCs w:val="18"/>
      </w:rPr>
      <w:t xml:space="preserve">Título de artículo </w:t>
    </w:r>
    <w:r w:rsidRPr="000C6EC4">
      <w:rPr>
        <w:rFonts w:ascii="Garamond" w:hAnsi="Garamond"/>
        <w:sz w:val="18"/>
        <w:szCs w:val="18"/>
      </w:rPr>
      <w:t>|</w:t>
    </w:r>
  </w:p>
  <w:p w14:paraId="1D7E06D1" w14:textId="77777777" w:rsidR="009C1089" w:rsidRDefault="009C10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48215373"/>
      <w:docPartObj>
        <w:docPartGallery w:val="Page Numbers (Top of Page)"/>
        <w:docPartUnique/>
      </w:docPartObj>
    </w:sdtPr>
    <w:sdtContent>
      <w:p w14:paraId="31BF5186" w14:textId="77777777" w:rsidR="009C1089" w:rsidRDefault="009C1089" w:rsidP="00B5399E">
        <w:pPr>
          <w:pStyle w:val="Encabezado"/>
          <w:framePr w:wrap="none" w:vAnchor="text" w:hAnchor="margin" w:xAlign="outside" w:y="1"/>
          <w:rPr>
            <w:rStyle w:val="Nmerodepgina"/>
          </w:rPr>
        </w:pPr>
        <w:r w:rsidRPr="003E12E5">
          <w:rPr>
            <w:rStyle w:val="Nmerodepgina"/>
            <w:rFonts w:ascii="Garamond" w:hAnsi="Garamond"/>
            <w:sz w:val="18"/>
            <w:szCs w:val="18"/>
          </w:rPr>
          <w:fldChar w:fldCharType="begin"/>
        </w:r>
        <w:r w:rsidRPr="003E12E5">
          <w:rPr>
            <w:rStyle w:val="Nmerodepgina"/>
            <w:rFonts w:ascii="Garamond" w:hAnsi="Garamond"/>
            <w:sz w:val="18"/>
            <w:szCs w:val="18"/>
          </w:rPr>
          <w:instrText xml:space="preserve"> PAGE </w:instrText>
        </w:r>
        <w:r w:rsidRPr="003E12E5">
          <w:rPr>
            <w:rStyle w:val="Nmerodepgina"/>
            <w:rFonts w:ascii="Garamond" w:hAnsi="Garamond"/>
            <w:sz w:val="18"/>
            <w:szCs w:val="18"/>
          </w:rPr>
          <w:fldChar w:fldCharType="separate"/>
        </w:r>
        <w:r w:rsidR="007F1CE4">
          <w:rPr>
            <w:rStyle w:val="Nmerodepgina"/>
            <w:rFonts w:ascii="Garamond" w:hAnsi="Garamond"/>
            <w:noProof/>
            <w:sz w:val="18"/>
            <w:szCs w:val="18"/>
          </w:rPr>
          <w:t>5</w:t>
        </w:r>
        <w:r w:rsidRPr="003E12E5">
          <w:rPr>
            <w:rStyle w:val="Nmerodepgina"/>
            <w:rFonts w:ascii="Garamond" w:hAnsi="Garamond"/>
            <w:sz w:val="18"/>
            <w:szCs w:val="18"/>
          </w:rPr>
          <w:fldChar w:fldCharType="end"/>
        </w:r>
      </w:p>
    </w:sdtContent>
  </w:sdt>
  <w:p w14:paraId="13A74857" w14:textId="77777777" w:rsidR="009C1089" w:rsidRPr="000C6EC4" w:rsidRDefault="009C1089" w:rsidP="003E12E5">
    <w:pPr>
      <w:pStyle w:val="Prrafobsico"/>
      <w:suppressAutoHyphens/>
      <w:ind w:right="360" w:firstLine="360"/>
      <w:rPr>
        <w:rFonts w:ascii="Garamond" w:hAnsi="Garamond"/>
        <w:sz w:val="18"/>
        <w:szCs w:val="18"/>
        <w:lang w:val="es-ES"/>
      </w:rPr>
    </w:pPr>
    <w:r w:rsidRPr="000C6EC4">
      <w:rPr>
        <w:rFonts w:ascii="Garamond" w:hAnsi="Garamond"/>
        <w:color w:val="auto"/>
        <w:sz w:val="18"/>
        <w:szCs w:val="18"/>
        <w:lang w:val="es-ES"/>
      </w:rPr>
      <w:t xml:space="preserve">| </w:t>
    </w:r>
    <w:r w:rsidR="00D30765">
      <w:rPr>
        <w:rFonts w:ascii="Garamond" w:hAnsi="Garamond"/>
        <w:color w:val="872325"/>
        <w:sz w:val="18"/>
        <w:szCs w:val="18"/>
        <w:lang w:val="es-ES"/>
      </w:rPr>
      <w:t>Nombre y apellidos (se incluirán tras la evaluación anónima)</w:t>
    </w:r>
    <w:r w:rsidRPr="000C6EC4">
      <w:rPr>
        <w:rFonts w:ascii="Garamond" w:hAnsi="Garamond"/>
        <w:color w:val="872325"/>
        <w:sz w:val="18"/>
        <w:szCs w:val="18"/>
        <w:lang w:val="es-ES"/>
      </w:rPr>
      <w:t xml:space="preserve"> </w:t>
    </w:r>
    <w:r w:rsidRPr="000C6EC4">
      <w:rPr>
        <w:rFonts w:ascii="Garamond" w:hAnsi="Garamond"/>
        <w:color w:val="auto"/>
        <w:sz w:val="18"/>
        <w:szCs w:val="18"/>
        <w:lang w:val="es-ES"/>
      </w:rPr>
      <w:t>|</w:t>
    </w:r>
  </w:p>
  <w:p w14:paraId="138EF019" w14:textId="77777777" w:rsidR="009C1089" w:rsidRPr="000C6EC4" w:rsidRDefault="009C1089" w:rsidP="000C6EC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CE01" w14:textId="77777777" w:rsidR="00461A32" w:rsidRDefault="00461A32">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4B6E" w14:textId="77777777" w:rsidR="009C1089" w:rsidRPr="000C6EC4" w:rsidRDefault="009C1089" w:rsidP="009D37C2">
    <w:pPr>
      <w:pStyle w:val="Encabezado"/>
      <w:jc w:val="center"/>
      <w:rPr>
        <w:rFonts w:ascii="Garamond" w:hAnsi="Garamond"/>
        <w:color w:val="872325"/>
        <w:sz w:val="18"/>
        <w:szCs w:val="18"/>
      </w:rPr>
    </w:pPr>
    <w:r w:rsidRPr="000C6EC4">
      <w:rPr>
        <w:rFonts w:ascii="Garamond" w:hAnsi="Garamond"/>
        <w:sz w:val="18"/>
        <w:szCs w:val="18"/>
      </w:rPr>
      <w:t xml:space="preserve">| </w:t>
    </w:r>
    <w:r>
      <w:rPr>
        <w:rFonts w:ascii="Garamond" w:hAnsi="Garamond"/>
        <w:color w:val="872325"/>
        <w:sz w:val="18"/>
        <w:szCs w:val="18"/>
      </w:rPr>
      <w:t xml:space="preserve">Autor </w:t>
    </w:r>
    <w:r w:rsidRPr="000C6EC4">
      <w:rPr>
        <w:rFonts w:ascii="Garamond" w:hAnsi="Garamond"/>
        <w:sz w:val="18"/>
        <w:szCs w:val="18"/>
      </w:rPr>
      <w:t>|</w:t>
    </w:r>
  </w:p>
  <w:p w14:paraId="79A87FF7" w14:textId="77777777" w:rsidR="009C1089" w:rsidRDefault="009C108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A3299"/>
    <w:multiLevelType w:val="hybridMultilevel"/>
    <w:tmpl w:val="B8FC2C9A"/>
    <w:lvl w:ilvl="0" w:tplc="794CEAFA">
      <w:start w:val="1"/>
      <w:numFmt w:val="bullet"/>
      <w:lvlText w:val="‒"/>
      <w:lvlJc w:val="left"/>
      <w:pPr>
        <w:ind w:left="947"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D6D1774"/>
    <w:multiLevelType w:val="hybridMultilevel"/>
    <w:tmpl w:val="A9BACF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7273224">
    <w:abstractNumId w:val="0"/>
  </w:num>
  <w:num w:numId="2" w16cid:durableId="1264069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mirrorMargin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E61"/>
    <w:rsid w:val="00006DE8"/>
    <w:rsid w:val="00015722"/>
    <w:rsid w:val="00033240"/>
    <w:rsid w:val="00056FBC"/>
    <w:rsid w:val="00060874"/>
    <w:rsid w:val="00073F7D"/>
    <w:rsid w:val="00087CDF"/>
    <w:rsid w:val="000C6EC4"/>
    <w:rsid w:val="000D41BA"/>
    <w:rsid w:val="000D4714"/>
    <w:rsid w:val="000F2D6B"/>
    <w:rsid w:val="00101D24"/>
    <w:rsid w:val="00104BA9"/>
    <w:rsid w:val="00107A8E"/>
    <w:rsid w:val="00123124"/>
    <w:rsid w:val="001266C6"/>
    <w:rsid w:val="00140451"/>
    <w:rsid w:val="00142CF7"/>
    <w:rsid w:val="00153D49"/>
    <w:rsid w:val="00160160"/>
    <w:rsid w:val="0017211B"/>
    <w:rsid w:val="00176CB6"/>
    <w:rsid w:val="0018293F"/>
    <w:rsid w:val="00193584"/>
    <w:rsid w:val="00196536"/>
    <w:rsid w:val="001A2596"/>
    <w:rsid w:val="001A474C"/>
    <w:rsid w:val="001A74EE"/>
    <w:rsid w:val="002015CB"/>
    <w:rsid w:val="002136F0"/>
    <w:rsid w:val="00221911"/>
    <w:rsid w:val="00254E1D"/>
    <w:rsid w:val="0025510E"/>
    <w:rsid w:val="00270762"/>
    <w:rsid w:val="00270793"/>
    <w:rsid w:val="00287C2F"/>
    <w:rsid w:val="00297A52"/>
    <w:rsid w:val="002A63E6"/>
    <w:rsid w:val="002C5BA6"/>
    <w:rsid w:val="002D6158"/>
    <w:rsid w:val="002F385B"/>
    <w:rsid w:val="0034059D"/>
    <w:rsid w:val="0036516D"/>
    <w:rsid w:val="00367034"/>
    <w:rsid w:val="00383E88"/>
    <w:rsid w:val="003856A5"/>
    <w:rsid w:val="003931B5"/>
    <w:rsid w:val="00395043"/>
    <w:rsid w:val="003A5568"/>
    <w:rsid w:val="003A5837"/>
    <w:rsid w:val="003A6F7F"/>
    <w:rsid w:val="003B3BE3"/>
    <w:rsid w:val="003C4545"/>
    <w:rsid w:val="003C60BC"/>
    <w:rsid w:val="003D2C73"/>
    <w:rsid w:val="003D657A"/>
    <w:rsid w:val="003E12E5"/>
    <w:rsid w:val="003E7AA7"/>
    <w:rsid w:val="004005CE"/>
    <w:rsid w:val="004031CF"/>
    <w:rsid w:val="0040691A"/>
    <w:rsid w:val="00425DF4"/>
    <w:rsid w:val="00433AD4"/>
    <w:rsid w:val="00450642"/>
    <w:rsid w:val="00456C95"/>
    <w:rsid w:val="00460E0B"/>
    <w:rsid w:val="00461A32"/>
    <w:rsid w:val="00461C69"/>
    <w:rsid w:val="00461F5B"/>
    <w:rsid w:val="00494BB7"/>
    <w:rsid w:val="004A2BC1"/>
    <w:rsid w:val="004C3832"/>
    <w:rsid w:val="004D61D1"/>
    <w:rsid w:val="004E20E2"/>
    <w:rsid w:val="004E3997"/>
    <w:rsid w:val="00500DDA"/>
    <w:rsid w:val="005129EA"/>
    <w:rsid w:val="0051516D"/>
    <w:rsid w:val="005258BA"/>
    <w:rsid w:val="00540F7E"/>
    <w:rsid w:val="005414B8"/>
    <w:rsid w:val="00541CC9"/>
    <w:rsid w:val="005449FE"/>
    <w:rsid w:val="005619DA"/>
    <w:rsid w:val="00574D5A"/>
    <w:rsid w:val="00580F70"/>
    <w:rsid w:val="0058101A"/>
    <w:rsid w:val="00581E65"/>
    <w:rsid w:val="005B51F0"/>
    <w:rsid w:val="005E1A1C"/>
    <w:rsid w:val="005F14B4"/>
    <w:rsid w:val="005F16D9"/>
    <w:rsid w:val="005F3ECC"/>
    <w:rsid w:val="00615B6A"/>
    <w:rsid w:val="006373B9"/>
    <w:rsid w:val="00646027"/>
    <w:rsid w:val="0065305C"/>
    <w:rsid w:val="00663717"/>
    <w:rsid w:val="00667D50"/>
    <w:rsid w:val="00673DFE"/>
    <w:rsid w:val="00682D9A"/>
    <w:rsid w:val="006A4F75"/>
    <w:rsid w:val="006C3735"/>
    <w:rsid w:val="006C5F6C"/>
    <w:rsid w:val="006D7CCE"/>
    <w:rsid w:val="006E2A37"/>
    <w:rsid w:val="006E4181"/>
    <w:rsid w:val="00722F7E"/>
    <w:rsid w:val="007317DA"/>
    <w:rsid w:val="00732EFD"/>
    <w:rsid w:val="00750BCD"/>
    <w:rsid w:val="0076053A"/>
    <w:rsid w:val="0076053E"/>
    <w:rsid w:val="00773598"/>
    <w:rsid w:val="007841C8"/>
    <w:rsid w:val="00787ACD"/>
    <w:rsid w:val="00796962"/>
    <w:rsid w:val="007B25F4"/>
    <w:rsid w:val="007C4C63"/>
    <w:rsid w:val="007E60B2"/>
    <w:rsid w:val="007E772A"/>
    <w:rsid w:val="007F1CE4"/>
    <w:rsid w:val="00801B7B"/>
    <w:rsid w:val="00812244"/>
    <w:rsid w:val="00823080"/>
    <w:rsid w:val="00830969"/>
    <w:rsid w:val="008370AB"/>
    <w:rsid w:val="00837830"/>
    <w:rsid w:val="00837BE9"/>
    <w:rsid w:val="00840227"/>
    <w:rsid w:val="0087261B"/>
    <w:rsid w:val="00877AE5"/>
    <w:rsid w:val="0088516C"/>
    <w:rsid w:val="008869EC"/>
    <w:rsid w:val="008B2C90"/>
    <w:rsid w:val="008B44F8"/>
    <w:rsid w:val="008C6A9E"/>
    <w:rsid w:val="008F6708"/>
    <w:rsid w:val="00901CA2"/>
    <w:rsid w:val="009039A0"/>
    <w:rsid w:val="00904725"/>
    <w:rsid w:val="00917AB7"/>
    <w:rsid w:val="00961D9B"/>
    <w:rsid w:val="00981E17"/>
    <w:rsid w:val="0098527F"/>
    <w:rsid w:val="00996199"/>
    <w:rsid w:val="00997CDC"/>
    <w:rsid w:val="009A27BF"/>
    <w:rsid w:val="009C1089"/>
    <w:rsid w:val="009C3528"/>
    <w:rsid w:val="009D37C2"/>
    <w:rsid w:val="009E6CB9"/>
    <w:rsid w:val="009E6EC0"/>
    <w:rsid w:val="009F4846"/>
    <w:rsid w:val="00A37151"/>
    <w:rsid w:val="00A451E2"/>
    <w:rsid w:val="00A75F14"/>
    <w:rsid w:val="00A85483"/>
    <w:rsid w:val="00A86AAA"/>
    <w:rsid w:val="00A902FB"/>
    <w:rsid w:val="00A90411"/>
    <w:rsid w:val="00AA5C7F"/>
    <w:rsid w:val="00AC4E1C"/>
    <w:rsid w:val="00AE457F"/>
    <w:rsid w:val="00AF11EB"/>
    <w:rsid w:val="00AF4141"/>
    <w:rsid w:val="00B1026C"/>
    <w:rsid w:val="00B14A94"/>
    <w:rsid w:val="00B15FA2"/>
    <w:rsid w:val="00B170A7"/>
    <w:rsid w:val="00B27CA1"/>
    <w:rsid w:val="00B31FEB"/>
    <w:rsid w:val="00B4217B"/>
    <w:rsid w:val="00B52B7C"/>
    <w:rsid w:val="00B5399E"/>
    <w:rsid w:val="00B55D99"/>
    <w:rsid w:val="00B6381B"/>
    <w:rsid w:val="00B75B83"/>
    <w:rsid w:val="00B773C1"/>
    <w:rsid w:val="00B85264"/>
    <w:rsid w:val="00B93CBC"/>
    <w:rsid w:val="00B94393"/>
    <w:rsid w:val="00BA0FFE"/>
    <w:rsid w:val="00BA7870"/>
    <w:rsid w:val="00BC082D"/>
    <w:rsid w:val="00BD4410"/>
    <w:rsid w:val="00BD47B8"/>
    <w:rsid w:val="00BD65F9"/>
    <w:rsid w:val="00BD6E61"/>
    <w:rsid w:val="00BE0308"/>
    <w:rsid w:val="00BF0E63"/>
    <w:rsid w:val="00BF4D32"/>
    <w:rsid w:val="00C02695"/>
    <w:rsid w:val="00C02E37"/>
    <w:rsid w:val="00C206A9"/>
    <w:rsid w:val="00C211A9"/>
    <w:rsid w:val="00C21CE8"/>
    <w:rsid w:val="00C4696F"/>
    <w:rsid w:val="00C474C6"/>
    <w:rsid w:val="00C62A83"/>
    <w:rsid w:val="00C66943"/>
    <w:rsid w:val="00C82A0E"/>
    <w:rsid w:val="00C843B8"/>
    <w:rsid w:val="00C877AD"/>
    <w:rsid w:val="00CB29F1"/>
    <w:rsid w:val="00CB7848"/>
    <w:rsid w:val="00CD02DC"/>
    <w:rsid w:val="00CE5203"/>
    <w:rsid w:val="00CE5E02"/>
    <w:rsid w:val="00CF3BF4"/>
    <w:rsid w:val="00CF4573"/>
    <w:rsid w:val="00D1239F"/>
    <w:rsid w:val="00D2473D"/>
    <w:rsid w:val="00D26270"/>
    <w:rsid w:val="00D27C60"/>
    <w:rsid w:val="00D30765"/>
    <w:rsid w:val="00D3180C"/>
    <w:rsid w:val="00D6158A"/>
    <w:rsid w:val="00D6235A"/>
    <w:rsid w:val="00D778E8"/>
    <w:rsid w:val="00DB16D6"/>
    <w:rsid w:val="00DB5340"/>
    <w:rsid w:val="00DC661E"/>
    <w:rsid w:val="00DE2C0D"/>
    <w:rsid w:val="00DE5415"/>
    <w:rsid w:val="00DE5650"/>
    <w:rsid w:val="00DE71E9"/>
    <w:rsid w:val="00DF1B37"/>
    <w:rsid w:val="00E066A1"/>
    <w:rsid w:val="00E15854"/>
    <w:rsid w:val="00E17866"/>
    <w:rsid w:val="00E45E42"/>
    <w:rsid w:val="00E55023"/>
    <w:rsid w:val="00E75895"/>
    <w:rsid w:val="00E80B77"/>
    <w:rsid w:val="00E94CD7"/>
    <w:rsid w:val="00EC36AC"/>
    <w:rsid w:val="00ED7346"/>
    <w:rsid w:val="00EE1694"/>
    <w:rsid w:val="00EF5BE8"/>
    <w:rsid w:val="00EF646C"/>
    <w:rsid w:val="00EF6F03"/>
    <w:rsid w:val="00F05C62"/>
    <w:rsid w:val="00F108A3"/>
    <w:rsid w:val="00F15A86"/>
    <w:rsid w:val="00F233FC"/>
    <w:rsid w:val="00F2770B"/>
    <w:rsid w:val="00F67736"/>
    <w:rsid w:val="00F81585"/>
    <w:rsid w:val="00F941E4"/>
    <w:rsid w:val="00FB05F4"/>
    <w:rsid w:val="00FF1981"/>
  </w:rsids>
  <m:mathPr>
    <m:mathFont m:val="Cambria Math"/>
    <m:brkBin m:val="before"/>
    <m:brkBinSub m:val="--"/>
    <m:smallFrac m:val="0"/>
    <m:dispDef/>
    <m:lMargin m:val="0"/>
    <m:rMargin m:val="0"/>
    <m:defJc m:val="centerGroup"/>
    <m:wrapIndent m:val="1440"/>
    <m:intLim m:val="subSup"/>
    <m:naryLim m:val="undOvr"/>
  </m:mathPr>
  <w:themeFontLang w:val="es-ES_tradn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4EDC7"/>
  <w14:defaultImageDpi w14:val="32767"/>
  <w15:chartTrackingRefBased/>
  <w15:docId w15:val="{4693FF69-8E7B-4652-883D-53106068F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5F4"/>
    <w:rPr>
      <w:rFonts w:ascii="Times New Roman" w:eastAsia="Times New Roman" w:hAnsi="Times New Roman" w:cs="Times New Roman"/>
      <w:lang w:val="es-ES" w:eastAsia="es-ES_tradnl"/>
    </w:rPr>
  </w:style>
  <w:style w:type="paragraph" w:styleId="Ttulo1">
    <w:name w:val="heading 1"/>
    <w:basedOn w:val="Normal"/>
    <w:next w:val="Normal"/>
    <w:link w:val="Ttulo1Car"/>
    <w:uiPriority w:val="9"/>
    <w:qFormat/>
    <w:rsid w:val="00F05C6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F05C6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F05C6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F05C62"/>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F05C62"/>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F05C62"/>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F05C62"/>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F05C62"/>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F05C62"/>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ema">
    <w:name w:val="Lema"/>
    <w:basedOn w:val="Fuentedeprrafopredeter"/>
    <w:uiPriority w:val="1"/>
    <w:qFormat/>
    <w:rsid w:val="006C3735"/>
    <w:rPr>
      <w:rFonts w:ascii="Times New Roman" w:hAnsi="Times New Roman" w:cs="Times New Roman"/>
      <w:b/>
    </w:rPr>
  </w:style>
  <w:style w:type="paragraph" w:customStyle="1" w:styleId="Etipicasartculoprrafo">
    <w:name w:val="Etiópicas artículo párrafo"/>
    <w:basedOn w:val="Normal"/>
    <w:autoRedefine/>
    <w:qFormat/>
    <w:rsid w:val="00A451E2"/>
    <w:pPr>
      <w:spacing w:line="300" w:lineRule="exact"/>
      <w:ind w:firstLine="227"/>
      <w:jc w:val="both"/>
    </w:pPr>
    <w:rPr>
      <w:rFonts w:ascii="Garamond" w:hAnsi="Garamond"/>
      <w:iCs/>
      <w:color w:val="000000" w:themeColor="text1"/>
      <w:sz w:val="22"/>
      <w:lang w:val="la-Latn"/>
    </w:rPr>
  </w:style>
  <w:style w:type="paragraph" w:customStyle="1" w:styleId="Etipicasartculocita">
    <w:name w:val="Etiópicas artículo cita"/>
    <w:basedOn w:val="Etipicasartculoprrafo"/>
    <w:autoRedefine/>
    <w:qFormat/>
    <w:rsid w:val="00460E0B"/>
    <w:pPr>
      <w:spacing w:before="220" w:after="220" w:line="270" w:lineRule="exact"/>
      <w:ind w:left="567" w:right="567"/>
    </w:pPr>
    <w:rPr>
      <w:sz w:val="20"/>
      <w:szCs w:val="20"/>
      <w:shd w:val="clear" w:color="auto" w:fill="FFFFFF"/>
      <w:lang w:val="es-ES_tradnl"/>
    </w:rPr>
  </w:style>
  <w:style w:type="paragraph" w:customStyle="1" w:styleId="Etipicasartculoprrafosinsangra">
    <w:name w:val="Etiópicas artículo párrafo sin sangría"/>
    <w:basedOn w:val="Etipicasartculoprrafo"/>
    <w:autoRedefine/>
    <w:qFormat/>
    <w:rsid w:val="009D37C2"/>
    <w:pPr>
      <w:ind w:firstLine="0"/>
    </w:pPr>
    <w:rPr>
      <w:shd w:val="clear" w:color="auto" w:fill="FFFFFF"/>
    </w:rPr>
  </w:style>
  <w:style w:type="paragraph" w:customStyle="1" w:styleId="Etipicasartculoprrafoinicio">
    <w:name w:val="Etiópicas artículo párrafo inicio"/>
    <w:basedOn w:val="Etipicasartculoprrafo"/>
    <w:autoRedefine/>
    <w:qFormat/>
    <w:rsid w:val="003D657A"/>
    <w:pPr>
      <w:ind w:firstLine="0"/>
    </w:pPr>
    <w:rPr>
      <w:shd w:val="clear" w:color="auto" w:fill="FFFFFF"/>
    </w:rPr>
  </w:style>
  <w:style w:type="paragraph" w:customStyle="1" w:styleId="Etipicasartculoepgrafebibliografa">
    <w:name w:val="Etiópicas artículo epígrafe bibliografía"/>
    <w:basedOn w:val="Etipicasartculoprrafo"/>
    <w:autoRedefine/>
    <w:qFormat/>
    <w:rsid w:val="00541CC9"/>
    <w:pPr>
      <w:spacing w:before="200" w:after="400"/>
      <w:ind w:firstLine="0"/>
      <w:jc w:val="center"/>
    </w:pPr>
    <w:rPr>
      <w:smallCaps/>
      <w:color w:val="872325"/>
    </w:rPr>
  </w:style>
  <w:style w:type="paragraph" w:customStyle="1" w:styleId="Etipicasartculoprrafobibliografa">
    <w:name w:val="Etiópicas artículo párrafo bibliografía"/>
    <w:basedOn w:val="Etipicasartculoprrafo"/>
    <w:autoRedefine/>
    <w:qFormat/>
    <w:rsid w:val="00E75895"/>
    <w:pPr>
      <w:spacing w:line="240" w:lineRule="exact"/>
      <w:ind w:left="454" w:hanging="227"/>
    </w:pPr>
    <w:rPr>
      <w:sz w:val="20"/>
      <w:shd w:val="clear" w:color="auto" w:fill="FFFFFF"/>
    </w:rPr>
  </w:style>
  <w:style w:type="paragraph" w:customStyle="1" w:styleId="Etipicasartculoversoprimero">
    <w:name w:val="Etiópicas artículo verso primero"/>
    <w:basedOn w:val="Etipicasartculoprrafo"/>
    <w:autoRedefine/>
    <w:qFormat/>
    <w:rsid w:val="003856A5"/>
    <w:pPr>
      <w:spacing w:before="220" w:line="240" w:lineRule="exact"/>
      <w:ind w:left="2268" w:firstLine="0"/>
    </w:pPr>
    <w:rPr>
      <w:sz w:val="20"/>
      <w:shd w:val="clear" w:color="auto" w:fill="FFFFFF"/>
    </w:rPr>
  </w:style>
  <w:style w:type="paragraph" w:customStyle="1" w:styleId="Etipicasartculoversoltimo">
    <w:name w:val="Etiópicas artículo verso último"/>
    <w:basedOn w:val="Etipicasartculoprrafo"/>
    <w:autoRedefine/>
    <w:qFormat/>
    <w:rsid w:val="003856A5"/>
    <w:pPr>
      <w:spacing w:after="220" w:line="240" w:lineRule="exact"/>
      <w:ind w:left="2268" w:firstLine="0"/>
    </w:pPr>
    <w:rPr>
      <w:sz w:val="20"/>
      <w:shd w:val="clear" w:color="auto" w:fill="FFFFFF"/>
    </w:rPr>
  </w:style>
  <w:style w:type="paragraph" w:customStyle="1" w:styleId="Etipicasartculo">
    <w:name w:val="Etiópicas artículo"/>
    <w:basedOn w:val="Etipicasartculoprrafo"/>
    <w:autoRedefine/>
    <w:qFormat/>
    <w:rsid w:val="00C474C6"/>
    <w:pPr>
      <w:ind w:left="2268" w:firstLine="0"/>
    </w:pPr>
    <w:rPr>
      <w:sz w:val="20"/>
      <w:shd w:val="clear" w:color="auto" w:fill="FFFFFF"/>
    </w:rPr>
  </w:style>
  <w:style w:type="paragraph" w:customStyle="1" w:styleId="Etipicasartculosverso">
    <w:name w:val="Etiópicas artículos verso"/>
    <w:basedOn w:val="Etipicasartculoprrafo"/>
    <w:autoRedefine/>
    <w:qFormat/>
    <w:rsid w:val="003856A5"/>
    <w:pPr>
      <w:tabs>
        <w:tab w:val="left" w:pos="3261"/>
      </w:tabs>
      <w:spacing w:line="240" w:lineRule="exact"/>
      <w:ind w:left="2268" w:firstLine="0"/>
    </w:pPr>
    <w:rPr>
      <w:sz w:val="20"/>
      <w:shd w:val="clear" w:color="auto" w:fill="FFFFFF"/>
    </w:rPr>
  </w:style>
  <w:style w:type="paragraph" w:styleId="Textonotapie">
    <w:name w:val="footnote text"/>
    <w:aliases w:val="Car3, Car3,Testo nota a piè di pagina Carattere,Testo nota a piè di pagina Carattere2 Carattere,Testo nota a piè di pagina Carattere Carattere1 Carattere,Testo nota a piè di pagina Carattere2 Carattere Carattere Carattere1 Carattere"/>
    <w:basedOn w:val="Normal"/>
    <w:link w:val="TextonotapieCar"/>
    <w:uiPriority w:val="99"/>
    <w:unhideWhenUsed/>
    <w:rsid w:val="00C474C6"/>
    <w:rPr>
      <w:sz w:val="20"/>
      <w:szCs w:val="20"/>
    </w:rPr>
  </w:style>
  <w:style w:type="character" w:customStyle="1" w:styleId="TextonotapieCar">
    <w:name w:val="Texto nota pie Car"/>
    <w:aliases w:val="Car3 Car, Car3 Car,Testo nota a piè di pagina Carattere Car,Testo nota a piè di pagina Carattere2 Carattere Car,Testo nota a piè di pagina Carattere Carattere1 Carattere Car"/>
    <w:basedOn w:val="Fuentedeprrafopredeter"/>
    <w:link w:val="Textonotapie"/>
    <w:uiPriority w:val="99"/>
    <w:rsid w:val="00C474C6"/>
    <w:rPr>
      <w:rFonts w:ascii="Times New Roman" w:eastAsia="Times New Roman" w:hAnsi="Times New Roman" w:cs="Times New Roman"/>
      <w:sz w:val="20"/>
      <w:szCs w:val="20"/>
      <w:lang w:val="es-ES" w:eastAsia="es-ES_tradnl"/>
    </w:rPr>
  </w:style>
  <w:style w:type="character" w:styleId="Refdenotaalpie">
    <w:name w:val="footnote reference"/>
    <w:basedOn w:val="Fuentedeprrafopredeter"/>
    <w:uiPriority w:val="99"/>
    <w:unhideWhenUsed/>
    <w:rsid w:val="00C474C6"/>
    <w:rPr>
      <w:vertAlign w:val="superscript"/>
    </w:rPr>
  </w:style>
  <w:style w:type="paragraph" w:customStyle="1" w:styleId="Etipicasartculonotaapie">
    <w:name w:val="Etiópicas artículo nota a pie"/>
    <w:basedOn w:val="Etipicasartculoprrafo"/>
    <w:autoRedefine/>
    <w:qFormat/>
    <w:rsid w:val="009C1089"/>
    <w:pPr>
      <w:spacing w:line="200" w:lineRule="exact"/>
      <w:contextualSpacing/>
    </w:pPr>
    <w:rPr>
      <w:sz w:val="18"/>
      <w:shd w:val="clear" w:color="auto" w:fill="FFFFFF"/>
      <w:lang w:val="es-ES_tradnl"/>
    </w:rPr>
  </w:style>
  <w:style w:type="character" w:customStyle="1" w:styleId="LCETPImpr">
    <w:name w:val="LCE TP Impr."/>
    <w:basedOn w:val="Fuentedeprrafopredeter"/>
    <w:uiPriority w:val="1"/>
    <w:qFormat/>
    <w:rsid w:val="00837BE9"/>
    <w:rPr>
      <w:rFonts w:ascii="Times" w:hAnsi="Times"/>
      <w:b w:val="0"/>
      <w:i/>
    </w:rPr>
  </w:style>
  <w:style w:type="character" w:customStyle="1" w:styleId="LCETPLema">
    <w:name w:val="LCE TP Lema"/>
    <w:basedOn w:val="Fuentedeprrafopredeter"/>
    <w:uiPriority w:val="1"/>
    <w:qFormat/>
    <w:rsid w:val="00837BE9"/>
    <w:rPr>
      <w:rFonts w:ascii="Times New Roman" w:hAnsi="Times New Roman"/>
      <w:b/>
      <w:i w:val="0"/>
      <w:sz w:val="22"/>
    </w:rPr>
  </w:style>
  <w:style w:type="paragraph" w:customStyle="1" w:styleId="Etipicasartculoepgrafenivel1">
    <w:name w:val="Etiópicas artículo epígrafe nivel 1"/>
    <w:basedOn w:val="Etipicasartculoprrafo"/>
    <w:autoRedefine/>
    <w:qFormat/>
    <w:rsid w:val="0058101A"/>
    <w:pPr>
      <w:spacing w:before="440" w:after="220"/>
      <w:ind w:firstLine="0"/>
    </w:pPr>
    <w:rPr>
      <w:smallCaps/>
      <w:shd w:val="clear" w:color="auto" w:fill="FFFFFF"/>
    </w:rPr>
  </w:style>
  <w:style w:type="paragraph" w:customStyle="1" w:styleId="Estipicasartculoepgrafenivel2">
    <w:name w:val="Estiópicas artículo epígrafe nivel 2"/>
    <w:basedOn w:val="Etipicasartculoepgrafenivel1"/>
    <w:autoRedefine/>
    <w:qFormat/>
    <w:rsid w:val="00C474C6"/>
    <w:rPr>
      <w:i/>
      <w:smallCaps w:val="0"/>
    </w:rPr>
  </w:style>
  <w:style w:type="character" w:customStyle="1" w:styleId="GlosarioELPASlemamixto">
    <w:name w:val="Glosario EL PAÍS lema mixto"/>
    <w:basedOn w:val="Fuentedeprrafopredeter"/>
    <w:uiPriority w:val="1"/>
    <w:qFormat/>
    <w:rsid w:val="004D61D1"/>
    <w:rPr>
      <w:rFonts w:ascii="TT Norms Pro Serif" w:hAnsi="TT Norms Pro Serif"/>
      <w:i/>
      <w:sz w:val="20"/>
      <w:szCs w:val="20"/>
    </w:rPr>
  </w:style>
  <w:style w:type="character" w:customStyle="1" w:styleId="GlosarioELPASlemanegrita">
    <w:name w:val="Glosario EL PAÍS lema negrita"/>
    <w:basedOn w:val="Fuentedeprrafopredeter"/>
    <w:uiPriority w:val="1"/>
    <w:qFormat/>
    <w:rsid w:val="004D61D1"/>
    <w:rPr>
      <w:rFonts w:ascii="TT Norms Pro Serif Medium" w:hAnsi="TT Norms Pro Serif Medium"/>
      <w:b w:val="0"/>
      <w:i w:val="0"/>
      <w:sz w:val="24"/>
      <w:szCs w:val="20"/>
    </w:rPr>
  </w:style>
  <w:style w:type="character" w:customStyle="1" w:styleId="GlosarioELPAStextodefinicincursiva">
    <w:name w:val="Glosario EL PAÍS texto definición cursiva"/>
    <w:basedOn w:val="Fuentedeprrafopredeter"/>
    <w:uiPriority w:val="1"/>
    <w:qFormat/>
    <w:rsid w:val="004D61D1"/>
    <w:rPr>
      <w:rFonts w:ascii="TT Norms Pro Serif" w:hAnsi="TT Norms Pro Serif"/>
      <w:b w:val="0"/>
      <w:i/>
      <w:sz w:val="18"/>
      <w:szCs w:val="20"/>
    </w:rPr>
  </w:style>
  <w:style w:type="character" w:customStyle="1" w:styleId="GlosarioELPAStextodefinicinredonda">
    <w:name w:val="Glosario EL PAÍS texto definición redonda"/>
    <w:basedOn w:val="Fuentedeprrafopredeter"/>
    <w:uiPriority w:val="1"/>
    <w:qFormat/>
    <w:rsid w:val="004D61D1"/>
    <w:rPr>
      <w:rFonts w:ascii="TT Norms Pro Serif" w:hAnsi="TT Norms Pro Serif"/>
      <w:sz w:val="18"/>
      <w:szCs w:val="20"/>
    </w:rPr>
  </w:style>
  <w:style w:type="character" w:customStyle="1" w:styleId="GlosarioElPASremisin">
    <w:name w:val="Glosario El PAÍS remisión"/>
    <w:basedOn w:val="Fuentedeprrafopredeter"/>
    <w:uiPriority w:val="1"/>
    <w:qFormat/>
    <w:rsid w:val="004D61D1"/>
    <w:rPr>
      <w:rFonts w:ascii="TT Norms Pro Serif Medium" w:hAnsi="TT Norms Pro Serif Medium"/>
      <w:b w:val="0"/>
      <w:i w:val="0"/>
      <w:sz w:val="17"/>
      <w:szCs w:val="20"/>
    </w:rPr>
  </w:style>
  <w:style w:type="paragraph" w:customStyle="1" w:styleId="GlosarioELPASdefinicinnegritacursiva">
    <w:name w:val="Glosario EL PAÍS definición negrita cursiva"/>
    <w:basedOn w:val="Normal"/>
    <w:qFormat/>
    <w:rsid w:val="009039A0"/>
    <w:pPr>
      <w:spacing w:line="300" w:lineRule="exact"/>
    </w:pPr>
    <w:rPr>
      <w:rFonts w:ascii="TT Norms Pro Serif Medium" w:hAnsi="TT Norms Pro Serif Medium"/>
      <w:i/>
      <w:sz w:val="18"/>
      <w:szCs w:val="20"/>
    </w:rPr>
  </w:style>
  <w:style w:type="character" w:customStyle="1" w:styleId="GlosarioELPASnegritacursiva">
    <w:name w:val="Glosario EL PAÍS negrita cursiva"/>
    <w:basedOn w:val="Fuentedeprrafopredeter"/>
    <w:uiPriority w:val="1"/>
    <w:qFormat/>
    <w:rsid w:val="009039A0"/>
    <w:rPr>
      <w:rFonts w:ascii="TT Norms Pro Serif Medium" w:hAnsi="TT Norms Pro Serif Medium"/>
      <w:b w:val="0"/>
      <w:i/>
      <w:sz w:val="18"/>
      <w:szCs w:val="20"/>
    </w:rPr>
  </w:style>
  <w:style w:type="character" w:customStyle="1" w:styleId="GlosarioELPASremisincursivanegrita">
    <w:name w:val="Glosario EL PAÍS remisión cursiva negrita"/>
    <w:basedOn w:val="GlosarioElPASremisin"/>
    <w:uiPriority w:val="1"/>
    <w:qFormat/>
    <w:rsid w:val="00BD4410"/>
    <w:rPr>
      <w:rFonts w:ascii="TT Norms Pro Serif Medium" w:hAnsi="TT Norms Pro Serif Medium"/>
      <w:b w:val="0"/>
      <w:i/>
      <w:sz w:val="17"/>
      <w:szCs w:val="20"/>
    </w:rPr>
  </w:style>
  <w:style w:type="paragraph" w:customStyle="1" w:styleId="Etipicasreseacuerpoprrafo1">
    <w:name w:val="Etiópicas reseña cuerpo párrafo 1.º"/>
    <w:basedOn w:val="Normal"/>
    <w:autoRedefine/>
    <w:qFormat/>
    <w:rsid w:val="00574D5A"/>
    <w:pPr>
      <w:spacing w:line="300" w:lineRule="exact"/>
      <w:jc w:val="both"/>
    </w:pPr>
    <w:rPr>
      <w:rFonts w:ascii="Garamond" w:eastAsia="Calibri" w:hAnsi="Garamond"/>
      <w:sz w:val="21"/>
    </w:rPr>
  </w:style>
  <w:style w:type="paragraph" w:customStyle="1" w:styleId="Normal1">
    <w:name w:val="Normal 1"/>
    <w:basedOn w:val="Normal"/>
    <w:qFormat/>
    <w:rsid w:val="00123124"/>
    <w:pPr>
      <w:spacing w:before="80" w:line="360" w:lineRule="auto"/>
      <w:jc w:val="both"/>
    </w:pPr>
    <w:rPr>
      <w:rFonts w:ascii="Goudy Old Style" w:eastAsia="Calibri" w:hAnsi="Goudy Old Style"/>
      <w:szCs w:val="22"/>
      <w:lang w:val="es-ES_tradnl"/>
    </w:rPr>
  </w:style>
  <w:style w:type="paragraph" w:customStyle="1" w:styleId="Etipicasreseacuerpoprrafo">
    <w:name w:val="Etiópicas reseña cuerpo párrafo"/>
    <w:basedOn w:val="Etipicasreseacuerpoprrafo1"/>
    <w:autoRedefine/>
    <w:qFormat/>
    <w:rsid w:val="00B75B83"/>
    <w:pPr>
      <w:ind w:firstLine="227"/>
    </w:pPr>
  </w:style>
  <w:style w:type="table" w:styleId="Tablaconcuadrcula">
    <w:name w:val="Table Grid"/>
    <w:basedOn w:val="Tablanormal"/>
    <w:uiPriority w:val="39"/>
    <w:rsid w:val="005F1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F16D9"/>
    <w:pPr>
      <w:tabs>
        <w:tab w:val="center" w:pos="4419"/>
        <w:tab w:val="right" w:pos="8838"/>
      </w:tabs>
    </w:pPr>
  </w:style>
  <w:style w:type="character" w:customStyle="1" w:styleId="EncabezadoCar">
    <w:name w:val="Encabezado Car"/>
    <w:basedOn w:val="Fuentedeprrafopredeter"/>
    <w:link w:val="Encabezado"/>
    <w:uiPriority w:val="99"/>
    <w:rsid w:val="005F16D9"/>
    <w:rPr>
      <w:rFonts w:ascii="Times New Roman" w:eastAsiaTheme="minorEastAsia" w:hAnsi="Times New Roman"/>
      <w:lang w:val="es-ES"/>
    </w:rPr>
  </w:style>
  <w:style w:type="paragraph" w:styleId="Piedepgina">
    <w:name w:val="footer"/>
    <w:basedOn w:val="Normal"/>
    <w:link w:val="PiedepginaCar"/>
    <w:uiPriority w:val="99"/>
    <w:unhideWhenUsed/>
    <w:rsid w:val="005F16D9"/>
    <w:pPr>
      <w:tabs>
        <w:tab w:val="center" w:pos="4419"/>
        <w:tab w:val="right" w:pos="8838"/>
      </w:tabs>
    </w:pPr>
  </w:style>
  <w:style w:type="character" w:customStyle="1" w:styleId="PiedepginaCar">
    <w:name w:val="Pie de página Car"/>
    <w:basedOn w:val="Fuentedeprrafopredeter"/>
    <w:link w:val="Piedepgina"/>
    <w:uiPriority w:val="99"/>
    <w:rsid w:val="005F16D9"/>
    <w:rPr>
      <w:rFonts w:ascii="Times New Roman" w:eastAsiaTheme="minorEastAsia" w:hAnsi="Times New Roman"/>
      <w:lang w:val="es-ES"/>
    </w:rPr>
  </w:style>
  <w:style w:type="paragraph" w:customStyle="1" w:styleId="Etipicasreseattuloautorlibro">
    <w:name w:val="Etiópicas reseña título autor libro"/>
    <w:basedOn w:val="Normal"/>
    <w:autoRedefine/>
    <w:qFormat/>
    <w:rsid w:val="00CB7848"/>
    <w:pPr>
      <w:spacing w:before="1000" w:line="360" w:lineRule="exact"/>
      <w:jc w:val="center"/>
    </w:pPr>
    <w:rPr>
      <w:rFonts w:ascii="Garamond" w:hAnsi="Garamond"/>
      <w:color w:val="872325"/>
      <w:sz w:val="25"/>
    </w:rPr>
  </w:style>
  <w:style w:type="paragraph" w:customStyle="1" w:styleId="Etipicasreseaeditor">
    <w:name w:val="Etiópicas reseña editor"/>
    <w:basedOn w:val="Normal"/>
    <w:autoRedefine/>
    <w:qFormat/>
    <w:rsid w:val="00CB7848"/>
    <w:pPr>
      <w:spacing w:line="360" w:lineRule="exact"/>
      <w:jc w:val="center"/>
    </w:pPr>
    <w:rPr>
      <w:rFonts w:ascii="Garamond" w:hAnsi="Garamond"/>
      <w:sz w:val="25"/>
    </w:rPr>
  </w:style>
  <w:style w:type="paragraph" w:customStyle="1" w:styleId="Etipicasreseadatosbibliogrficos">
    <w:name w:val="Etiópicas reseña datos bibliográficos"/>
    <w:basedOn w:val="Normal"/>
    <w:autoRedefine/>
    <w:qFormat/>
    <w:rsid w:val="00CB7848"/>
    <w:pPr>
      <w:spacing w:line="320" w:lineRule="exact"/>
      <w:jc w:val="center"/>
    </w:pPr>
    <w:rPr>
      <w:rFonts w:ascii="Garamond" w:hAnsi="Garamond"/>
      <w:sz w:val="20"/>
    </w:rPr>
  </w:style>
  <w:style w:type="paragraph" w:customStyle="1" w:styleId="Etipicasreseainstitucinautorresea">
    <w:name w:val="Etiópicas reseña institución autor reseña"/>
    <w:basedOn w:val="Normal"/>
    <w:autoRedefine/>
    <w:qFormat/>
    <w:rsid w:val="00B75B83"/>
    <w:pPr>
      <w:spacing w:line="240" w:lineRule="exact"/>
      <w:jc w:val="center"/>
    </w:pPr>
    <w:rPr>
      <w:rFonts w:ascii="Garamond" w:hAnsi="Garamond"/>
      <w:sz w:val="20"/>
    </w:rPr>
  </w:style>
  <w:style w:type="character" w:styleId="Hipervnculo">
    <w:name w:val="Hyperlink"/>
    <w:basedOn w:val="Fuentedeprrafopredeter"/>
    <w:uiPriority w:val="99"/>
    <w:unhideWhenUsed/>
    <w:rsid w:val="0076053E"/>
    <w:rPr>
      <w:color w:val="0563C1" w:themeColor="hyperlink"/>
      <w:u w:val="single"/>
    </w:rPr>
  </w:style>
  <w:style w:type="character" w:customStyle="1" w:styleId="Mencinsinresolver1">
    <w:name w:val="Mención sin resolver1"/>
    <w:basedOn w:val="Fuentedeprrafopredeter"/>
    <w:uiPriority w:val="99"/>
    <w:rsid w:val="0076053E"/>
    <w:rPr>
      <w:color w:val="605E5C"/>
      <w:shd w:val="clear" w:color="auto" w:fill="E1DFDD"/>
    </w:rPr>
  </w:style>
  <w:style w:type="paragraph" w:customStyle="1" w:styleId="Prrafobsico">
    <w:name w:val="[Párrafo básico]"/>
    <w:basedOn w:val="Normal"/>
    <w:uiPriority w:val="99"/>
    <w:rsid w:val="000C6EC4"/>
    <w:pPr>
      <w:autoSpaceDE w:val="0"/>
      <w:autoSpaceDN w:val="0"/>
      <w:adjustRightInd w:val="0"/>
      <w:spacing w:line="288" w:lineRule="auto"/>
      <w:jc w:val="center"/>
      <w:textAlignment w:val="center"/>
    </w:pPr>
    <w:rPr>
      <w:rFonts w:ascii="Bembo Std" w:eastAsiaTheme="minorHAnsi" w:hAnsi="Bembo Std" w:cs="Bembo Std"/>
      <w:color w:val="000000"/>
      <w:lang w:val="en-GB"/>
    </w:rPr>
  </w:style>
  <w:style w:type="paragraph" w:styleId="Textodeglobo">
    <w:name w:val="Balloon Text"/>
    <w:basedOn w:val="Normal"/>
    <w:link w:val="TextodegloboCar"/>
    <w:uiPriority w:val="99"/>
    <w:semiHidden/>
    <w:unhideWhenUsed/>
    <w:rsid w:val="000C6EC4"/>
    <w:rPr>
      <w:sz w:val="18"/>
      <w:szCs w:val="18"/>
    </w:rPr>
  </w:style>
  <w:style w:type="character" w:customStyle="1" w:styleId="TextodegloboCar">
    <w:name w:val="Texto de globo Car"/>
    <w:basedOn w:val="Fuentedeprrafopredeter"/>
    <w:link w:val="Textodeglobo"/>
    <w:uiPriority w:val="99"/>
    <w:semiHidden/>
    <w:rsid w:val="000C6EC4"/>
    <w:rPr>
      <w:rFonts w:ascii="Times New Roman" w:eastAsiaTheme="minorEastAsia" w:hAnsi="Times New Roman" w:cs="Times New Roman"/>
      <w:sz w:val="18"/>
      <w:szCs w:val="18"/>
      <w:lang w:val="es-ES"/>
    </w:rPr>
  </w:style>
  <w:style w:type="character" w:styleId="Nmerodepgina">
    <w:name w:val="page number"/>
    <w:basedOn w:val="Fuentedeprrafopredeter"/>
    <w:uiPriority w:val="99"/>
    <w:semiHidden/>
    <w:unhideWhenUsed/>
    <w:rsid w:val="003E12E5"/>
  </w:style>
  <w:style w:type="paragraph" w:styleId="NormalWeb">
    <w:name w:val="Normal (Web)"/>
    <w:basedOn w:val="Normal"/>
    <w:uiPriority w:val="99"/>
    <w:unhideWhenUsed/>
    <w:rsid w:val="00BD47B8"/>
    <w:pPr>
      <w:spacing w:before="100" w:beforeAutospacing="1" w:after="100" w:afterAutospacing="1"/>
    </w:pPr>
  </w:style>
  <w:style w:type="character" w:customStyle="1" w:styleId="Ttulo1Car">
    <w:name w:val="Título 1 Car"/>
    <w:basedOn w:val="Fuentedeprrafopredeter"/>
    <w:link w:val="Ttulo1"/>
    <w:uiPriority w:val="9"/>
    <w:rsid w:val="00F05C62"/>
    <w:rPr>
      <w:rFonts w:asciiTheme="majorHAnsi" w:eastAsiaTheme="majorEastAsia" w:hAnsiTheme="majorHAnsi" w:cstheme="majorBidi"/>
      <w:color w:val="2F5496" w:themeColor="accent1" w:themeShade="BF"/>
      <w:kern w:val="2"/>
      <w:sz w:val="40"/>
      <w:szCs w:val="40"/>
      <w:lang w:val="es-ES"/>
      <w14:ligatures w14:val="standardContextual"/>
    </w:rPr>
  </w:style>
  <w:style w:type="character" w:customStyle="1" w:styleId="Ttulo2Car">
    <w:name w:val="Título 2 Car"/>
    <w:basedOn w:val="Fuentedeprrafopredeter"/>
    <w:link w:val="Ttulo2"/>
    <w:uiPriority w:val="9"/>
    <w:semiHidden/>
    <w:rsid w:val="00F05C62"/>
    <w:rPr>
      <w:rFonts w:asciiTheme="majorHAnsi" w:eastAsiaTheme="majorEastAsia" w:hAnsiTheme="majorHAnsi" w:cstheme="majorBidi"/>
      <w:color w:val="2F5496" w:themeColor="accent1" w:themeShade="BF"/>
      <w:kern w:val="2"/>
      <w:sz w:val="32"/>
      <w:szCs w:val="32"/>
      <w:lang w:val="es-ES"/>
      <w14:ligatures w14:val="standardContextual"/>
    </w:rPr>
  </w:style>
  <w:style w:type="character" w:customStyle="1" w:styleId="Ttulo3Car">
    <w:name w:val="Título 3 Car"/>
    <w:basedOn w:val="Fuentedeprrafopredeter"/>
    <w:link w:val="Ttulo3"/>
    <w:uiPriority w:val="9"/>
    <w:semiHidden/>
    <w:rsid w:val="00F05C62"/>
    <w:rPr>
      <w:rFonts w:eastAsiaTheme="majorEastAsia" w:cstheme="majorBidi"/>
      <w:color w:val="2F5496" w:themeColor="accent1" w:themeShade="BF"/>
      <w:kern w:val="2"/>
      <w:sz w:val="28"/>
      <w:szCs w:val="28"/>
      <w:lang w:val="es-ES"/>
      <w14:ligatures w14:val="standardContextual"/>
    </w:rPr>
  </w:style>
  <w:style w:type="character" w:customStyle="1" w:styleId="Ttulo4Car">
    <w:name w:val="Título 4 Car"/>
    <w:basedOn w:val="Fuentedeprrafopredeter"/>
    <w:link w:val="Ttulo4"/>
    <w:uiPriority w:val="9"/>
    <w:semiHidden/>
    <w:rsid w:val="00F05C62"/>
    <w:rPr>
      <w:rFonts w:eastAsiaTheme="majorEastAsia" w:cstheme="majorBidi"/>
      <w:i/>
      <w:iCs/>
      <w:color w:val="2F5496" w:themeColor="accent1" w:themeShade="BF"/>
      <w:kern w:val="2"/>
      <w:lang w:val="es-ES"/>
      <w14:ligatures w14:val="standardContextual"/>
    </w:rPr>
  </w:style>
  <w:style w:type="character" w:customStyle="1" w:styleId="Ttulo5Car">
    <w:name w:val="Título 5 Car"/>
    <w:basedOn w:val="Fuentedeprrafopredeter"/>
    <w:link w:val="Ttulo5"/>
    <w:uiPriority w:val="9"/>
    <w:semiHidden/>
    <w:rsid w:val="00F05C62"/>
    <w:rPr>
      <w:rFonts w:eastAsiaTheme="majorEastAsia" w:cstheme="majorBidi"/>
      <w:color w:val="2F5496" w:themeColor="accent1" w:themeShade="BF"/>
      <w:kern w:val="2"/>
      <w:lang w:val="es-ES"/>
      <w14:ligatures w14:val="standardContextual"/>
    </w:rPr>
  </w:style>
  <w:style w:type="character" w:customStyle="1" w:styleId="Ttulo6Car">
    <w:name w:val="Título 6 Car"/>
    <w:basedOn w:val="Fuentedeprrafopredeter"/>
    <w:link w:val="Ttulo6"/>
    <w:uiPriority w:val="9"/>
    <w:semiHidden/>
    <w:rsid w:val="00F05C62"/>
    <w:rPr>
      <w:rFonts w:eastAsiaTheme="majorEastAsia" w:cstheme="majorBidi"/>
      <w:i/>
      <w:iCs/>
      <w:color w:val="595959" w:themeColor="text1" w:themeTint="A6"/>
      <w:kern w:val="2"/>
      <w:lang w:val="es-ES"/>
      <w14:ligatures w14:val="standardContextual"/>
    </w:rPr>
  </w:style>
  <w:style w:type="character" w:customStyle="1" w:styleId="Ttulo7Car">
    <w:name w:val="Título 7 Car"/>
    <w:basedOn w:val="Fuentedeprrafopredeter"/>
    <w:link w:val="Ttulo7"/>
    <w:uiPriority w:val="9"/>
    <w:semiHidden/>
    <w:rsid w:val="00F05C62"/>
    <w:rPr>
      <w:rFonts w:eastAsiaTheme="majorEastAsia" w:cstheme="majorBidi"/>
      <w:color w:val="595959" w:themeColor="text1" w:themeTint="A6"/>
      <w:kern w:val="2"/>
      <w:lang w:val="es-ES"/>
      <w14:ligatures w14:val="standardContextual"/>
    </w:rPr>
  </w:style>
  <w:style w:type="character" w:customStyle="1" w:styleId="Ttulo8Car">
    <w:name w:val="Título 8 Car"/>
    <w:basedOn w:val="Fuentedeprrafopredeter"/>
    <w:link w:val="Ttulo8"/>
    <w:uiPriority w:val="9"/>
    <w:semiHidden/>
    <w:rsid w:val="00F05C62"/>
    <w:rPr>
      <w:rFonts w:eastAsiaTheme="majorEastAsia" w:cstheme="majorBidi"/>
      <w:i/>
      <w:iCs/>
      <w:color w:val="272727" w:themeColor="text1" w:themeTint="D8"/>
      <w:kern w:val="2"/>
      <w:lang w:val="es-ES"/>
      <w14:ligatures w14:val="standardContextual"/>
    </w:rPr>
  </w:style>
  <w:style w:type="character" w:customStyle="1" w:styleId="Ttulo9Car">
    <w:name w:val="Título 9 Car"/>
    <w:basedOn w:val="Fuentedeprrafopredeter"/>
    <w:link w:val="Ttulo9"/>
    <w:uiPriority w:val="9"/>
    <w:semiHidden/>
    <w:rsid w:val="00F05C62"/>
    <w:rPr>
      <w:rFonts w:eastAsiaTheme="majorEastAsia" w:cstheme="majorBidi"/>
      <w:color w:val="272727" w:themeColor="text1" w:themeTint="D8"/>
      <w:kern w:val="2"/>
      <w:lang w:val="es-ES"/>
      <w14:ligatures w14:val="standardContextual"/>
    </w:rPr>
  </w:style>
  <w:style w:type="paragraph" w:styleId="Ttulo">
    <w:name w:val="Title"/>
    <w:basedOn w:val="Normal"/>
    <w:next w:val="Normal"/>
    <w:link w:val="TtuloCar"/>
    <w:uiPriority w:val="10"/>
    <w:qFormat/>
    <w:rsid w:val="00F05C6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F05C62"/>
    <w:rPr>
      <w:rFonts w:asciiTheme="majorHAnsi" w:eastAsiaTheme="majorEastAsia" w:hAnsiTheme="majorHAnsi" w:cstheme="majorBidi"/>
      <w:spacing w:val="-10"/>
      <w:kern w:val="28"/>
      <w:sz w:val="56"/>
      <w:szCs w:val="56"/>
      <w:lang w:val="es-ES"/>
      <w14:ligatures w14:val="standardContextual"/>
    </w:rPr>
  </w:style>
  <w:style w:type="paragraph" w:styleId="Subttulo">
    <w:name w:val="Subtitle"/>
    <w:basedOn w:val="Normal"/>
    <w:next w:val="Normal"/>
    <w:link w:val="SubttuloCar"/>
    <w:uiPriority w:val="11"/>
    <w:qFormat/>
    <w:rsid w:val="00F05C6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F05C62"/>
    <w:rPr>
      <w:rFonts w:eastAsiaTheme="majorEastAsia" w:cstheme="majorBidi"/>
      <w:color w:val="595959" w:themeColor="text1" w:themeTint="A6"/>
      <w:spacing w:val="15"/>
      <w:kern w:val="2"/>
      <w:sz w:val="28"/>
      <w:szCs w:val="28"/>
      <w:lang w:val="es-ES"/>
      <w14:ligatures w14:val="standardContextual"/>
    </w:rPr>
  </w:style>
  <w:style w:type="paragraph" w:styleId="Cita">
    <w:name w:val="Quote"/>
    <w:basedOn w:val="Normal"/>
    <w:next w:val="Normal"/>
    <w:link w:val="CitaCar"/>
    <w:uiPriority w:val="29"/>
    <w:qFormat/>
    <w:rsid w:val="00F05C62"/>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F05C62"/>
    <w:rPr>
      <w:i/>
      <w:iCs/>
      <w:color w:val="404040" w:themeColor="text1" w:themeTint="BF"/>
      <w:kern w:val="2"/>
      <w:lang w:val="es-ES"/>
      <w14:ligatures w14:val="standardContextual"/>
    </w:rPr>
  </w:style>
  <w:style w:type="paragraph" w:styleId="Prrafodelista">
    <w:name w:val="List Paragraph"/>
    <w:basedOn w:val="Normal"/>
    <w:uiPriority w:val="34"/>
    <w:qFormat/>
    <w:rsid w:val="00F05C62"/>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F05C62"/>
    <w:rPr>
      <w:i/>
      <w:iCs/>
      <w:color w:val="2F5496" w:themeColor="accent1" w:themeShade="BF"/>
    </w:rPr>
  </w:style>
  <w:style w:type="paragraph" w:styleId="Citadestacada">
    <w:name w:val="Intense Quote"/>
    <w:basedOn w:val="Normal"/>
    <w:next w:val="Normal"/>
    <w:link w:val="CitadestacadaCar"/>
    <w:uiPriority w:val="30"/>
    <w:qFormat/>
    <w:rsid w:val="00F05C6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F05C62"/>
    <w:rPr>
      <w:i/>
      <w:iCs/>
      <w:color w:val="2F5496" w:themeColor="accent1" w:themeShade="BF"/>
      <w:kern w:val="2"/>
      <w:lang w:val="es-ES"/>
      <w14:ligatures w14:val="standardContextual"/>
    </w:rPr>
  </w:style>
  <w:style w:type="character" w:styleId="Referenciaintensa">
    <w:name w:val="Intense Reference"/>
    <w:basedOn w:val="Fuentedeprrafopredeter"/>
    <w:uiPriority w:val="32"/>
    <w:qFormat/>
    <w:rsid w:val="00F05C62"/>
    <w:rPr>
      <w:b/>
      <w:bCs/>
      <w:smallCaps/>
      <w:color w:val="2F5496" w:themeColor="accent1" w:themeShade="BF"/>
      <w:spacing w:val="5"/>
    </w:rPr>
  </w:style>
  <w:style w:type="character" w:styleId="Hipervnculovisitado">
    <w:name w:val="FollowedHyperlink"/>
    <w:basedOn w:val="Fuentedeprrafopredeter"/>
    <w:uiPriority w:val="99"/>
    <w:semiHidden/>
    <w:unhideWhenUsed/>
    <w:rsid w:val="00F05C62"/>
    <w:rPr>
      <w:color w:val="954F72" w:themeColor="followedHyperlink"/>
      <w:u w:val="single"/>
    </w:rPr>
  </w:style>
  <w:style w:type="paragraph" w:styleId="Textoindependiente">
    <w:name w:val="Body Text"/>
    <w:basedOn w:val="Normal"/>
    <w:link w:val="TextoindependienteCar"/>
    <w:uiPriority w:val="99"/>
    <w:semiHidden/>
    <w:unhideWhenUsed/>
    <w:rsid w:val="00F05C62"/>
    <w:pPr>
      <w:spacing w:after="120" w:line="278" w:lineRule="auto"/>
    </w:pPr>
    <w:rPr>
      <w:rFonts w:asciiTheme="minorHAnsi" w:eastAsiaTheme="minorHAnsi" w:hAnsiTheme="minorHAnsi" w:cstheme="minorBidi"/>
      <w:kern w:val="2"/>
      <w:lang w:eastAsia="en-US"/>
      <w14:ligatures w14:val="standardContextual"/>
    </w:rPr>
  </w:style>
  <w:style w:type="character" w:customStyle="1" w:styleId="TextoindependienteCar">
    <w:name w:val="Texto independiente Car"/>
    <w:basedOn w:val="Fuentedeprrafopredeter"/>
    <w:link w:val="Textoindependiente"/>
    <w:uiPriority w:val="99"/>
    <w:semiHidden/>
    <w:rsid w:val="00F05C62"/>
    <w:rPr>
      <w:kern w:val="2"/>
      <w:lang w:val="es-ES"/>
      <w14:ligatures w14:val="standardContextual"/>
    </w:rPr>
  </w:style>
  <w:style w:type="paragraph" w:styleId="Textoindependienteprimerasangra">
    <w:name w:val="Body Text First Indent"/>
    <w:basedOn w:val="Textoindependiente"/>
    <w:link w:val="TextoindependienteprimerasangraCar"/>
    <w:uiPriority w:val="99"/>
    <w:rsid w:val="00F05C62"/>
    <w:pPr>
      <w:spacing w:after="0" w:line="240" w:lineRule="auto"/>
      <w:ind w:firstLine="360"/>
    </w:pPr>
    <w:rPr>
      <w:rFonts w:ascii="Times New Roman" w:eastAsia="Times New Roman" w:hAnsi="Times New Roman" w:cs="Times New Roman"/>
      <w:kern w:val="0"/>
      <w:lang w:eastAsia="es-ES"/>
      <w14:ligatures w14:val="none"/>
    </w:rPr>
  </w:style>
  <w:style w:type="character" w:customStyle="1" w:styleId="TextoindependienteprimerasangraCar">
    <w:name w:val="Texto independiente primera sangría Car"/>
    <w:basedOn w:val="TextoindependienteCar"/>
    <w:link w:val="Textoindependienteprimerasangra"/>
    <w:uiPriority w:val="99"/>
    <w:rsid w:val="00F05C62"/>
    <w:rPr>
      <w:rFonts w:ascii="Times New Roman" w:eastAsia="Times New Roman" w:hAnsi="Times New Roman" w:cs="Times New Roman"/>
      <w:kern w:val="2"/>
      <w:lang w:val="es-ES" w:eastAsia="es-ES"/>
      <w14:ligatures w14:val="standardContextual"/>
    </w:rPr>
  </w:style>
  <w:style w:type="paragraph" w:customStyle="1" w:styleId="Etipicasartculocita2">
    <w:name w:val="Etiópicas artículo cita 2"/>
    <w:basedOn w:val="Etipicasartculocita"/>
    <w:qFormat/>
    <w:rsid w:val="003856A5"/>
    <w:pPr>
      <w:spacing w:before="0"/>
    </w:pPr>
  </w:style>
  <w:style w:type="character" w:customStyle="1" w:styleId="Ninguno">
    <w:name w:val="Ninguno"/>
    <w:rsid w:val="00B93CBC"/>
  </w:style>
  <w:style w:type="paragraph" w:customStyle="1" w:styleId="Cuerpo">
    <w:name w:val="Cuerpo"/>
    <w:link w:val="CuerpoCar"/>
    <w:qFormat/>
    <w:rsid w:val="00B93CBC"/>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it-IT" w:eastAsia="es-ES"/>
      <w14:textOutline w14:w="0" w14:cap="flat" w14:cmpd="sng" w14:algn="ctr">
        <w14:noFill/>
        <w14:prstDash w14:val="solid"/>
        <w14:bevel/>
      </w14:textOutline>
    </w:rPr>
  </w:style>
  <w:style w:type="character" w:customStyle="1" w:styleId="CuerpoCar">
    <w:name w:val="Cuerpo Car"/>
    <w:link w:val="Cuerpo"/>
    <w:rsid w:val="00B93CBC"/>
    <w:rPr>
      <w:rFonts w:ascii="Calibri" w:eastAsia="Arial Unicode MS" w:hAnsi="Calibri" w:cs="Arial Unicode MS"/>
      <w:color w:val="000000"/>
      <w:sz w:val="22"/>
      <w:szCs w:val="22"/>
      <w:u w:color="000000"/>
      <w:bdr w:val="nil"/>
      <w:lang w:val="it-IT" w:eastAsia="es-ES"/>
      <w14:textOutline w14:w="0" w14:cap="flat" w14:cmpd="sng" w14:algn="ctr">
        <w14:noFill/>
        <w14:prstDash w14:val="solid"/>
        <w14:bevel/>
      </w14:textOutline>
    </w:rPr>
  </w:style>
  <w:style w:type="paragraph" w:customStyle="1" w:styleId="Etipicaspieimagen">
    <w:name w:val="Etiópicas pie imagen"/>
    <w:basedOn w:val="Etipicasartculocita"/>
    <w:qFormat/>
    <w:rsid w:val="00C02695"/>
    <w:pPr>
      <w:spacing w:line="220" w:lineRule="exact"/>
      <w:ind w:firstLine="0"/>
      <w:jc w:val="center"/>
    </w:pPr>
    <w:rPr>
      <w:iCs w:val="0"/>
      <w:spacing w:val="-2"/>
      <w:sz w:val="18"/>
      <w:lang w:val="es-ES"/>
    </w:rPr>
  </w:style>
  <w:style w:type="character" w:styleId="nfasis">
    <w:name w:val="Emphasis"/>
    <w:basedOn w:val="Fuentedeprrafopredeter"/>
    <w:uiPriority w:val="20"/>
    <w:qFormat/>
    <w:rsid w:val="00C02695"/>
    <w:rPr>
      <w:i/>
      <w:iCs/>
    </w:rPr>
  </w:style>
  <w:style w:type="character" w:customStyle="1" w:styleId="fontstyle01">
    <w:name w:val="fontstyle01"/>
    <w:basedOn w:val="Fuentedeprrafopredeter"/>
    <w:rsid w:val="00C02695"/>
    <w:rPr>
      <w:rFonts w:ascii="TimesNewRomanPSMT" w:hAnsi="TimesNewRomanPSMT" w:hint="default"/>
      <w:b w:val="0"/>
      <w:bCs w:val="0"/>
      <w:i w:val="0"/>
      <w:iCs w:val="0"/>
      <w:color w:val="242021"/>
      <w:sz w:val="22"/>
      <w:szCs w:val="22"/>
    </w:rPr>
  </w:style>
  <w:style w:type="character" w:customStyle="1" w:styleId="fontstyle21">
    <w:name w:val="fontstyle21"/>
    <w:basedOn w:val="Fuentedeprrafopredeter"/>
    <w:rsid w:val="00C02695"/>
    <w:rPr>
      <w:rFonts w:ascii="TimesNewRomanPS-ItalicMT" w:hAnsi="TimesNewRomanPS-ItalicMT" w:hint="default"/>
      <w:b w:val="0"/>
      <w:bCs w:val="0"/>
      <w:i/>
      <w:iCs/>
      <w:color w:val="242021"/>
      <w:sz w:val="22"/>
      <w:szCs w:val="22"/>
    </w:rPr>
  </w:style>
  <w:style w:type="paragraph" w:styleId="Textonotaalfinal">
    <w:name w:val="endnote text"/>
    <w:basedOn w:val="Normal"/>
    <w:link w:val="TextonotaalfinalCar"/>
    <w:uiPriority w:val="99"/>
    <w:semiHidden/>
    <w:unhideWhenUsed/>
    <w:rsid w:val="00901CA2"/>
    <w:rPr>
      <w:sz w:val="20"/>
      <w:szCs w:val="20"/>
    </w:rPr>
  </w:style>
  <w:style w:type="character" w:customStyle="1" w:styleId="TextonotaalfinalCar">
    <w:name w:val="Texto nota al final Car"/>
    <w:basedOn w:val="Fuentedeprrafopredeter"/>
    <w:link w:val="Textonotaalfinal"/>
    <w:uiPriority w:val="99"/>
    <w:semiHidden/>
    <w:rsid w:val="00901CA2"/>
    <w:rPr>
      <w:rFonts w:ascii="Times New Roman" w:eastAsia="Times New Roman" w:hAnsi="Times New Roman" w:cs="Times New Roman"/>
      <w:sz w:val="20"/>
      <w:szCs w:val="20"/>
      <w:lang w:val="es-ES" w:eastAsia="es-ES_tradnl"/>
    </w:rPr>
  </w:style>
  <w:style w:type="character" w:styleId="Refdenotaalfinal">
    <w:name w:val="endnote reference"/>
    <w:basedOn w:val="Fuentedeprrafopredeter"/>
    <w:uiPriority w:val="99"/>
    <w:semiHidden/>
    <w:unhideWhenUsed/>
    <w:rsid w:val="00901C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53553">
      <w:bodyDiv w:val="1"/>
      <w:marLeft w:val="0"/>
      <w:marRight w:val="0"/>
      <w:marTop w:val="0"/>
      <w:marBottom w:val="0"/>
      <w:divBdr>
        <w:top w:val="none" w:sz="0" w:space="0" w:color="auto"/>
        <w:left w:val="none" w:sz="0" w:space="0" w:color="auto"/>
        <w:bottom w:val="none" w:sz="0" w:space="0" w:color="auto"/>
        <w:right w:val="none" w:sz="0" w:space="0" w:color="auto"/>
      </w:divBdr>
    </w:div>
    <w:div w:id="125973653">
      <w:bodyDiv w:val="1"/>
      <w:marLeft w:val="0"/>
      <w:marRight w:val="0"/>
      <w:marTop w:val="0"/>
      <w:marBottom w:val="0"/>
      <w:divBdr>
        <w:top w:val="none" w:sz="0" w:space="0" w:color="auto"/>
        <w:left w:val="none" w:sz="0" w:space="0" w:color="auto"/>
        <w:bottom w:val="none" w:sz="0" w:space="0" w:color="auto"/>
        <w:right w:val="none" w:sz="0" w:space="0" w:color="auto"/>
      </w:divBdr>
    </w:div>
    <w:div w:id="236210897">
      <w:bodyDiv w:val="1"/>
      <w:marLeft w:val="0"/>
      <w:marRight w:val="0"/>
      <w:marTop w:val="0"/>
      <w:marBottom w:val="0"/>
      <w:divBdr>
        <w:top w:val="none" w:sz="0" w:space="0" w:color="auto"/>
        <w:left w:val="none" w:sz="0" w:space="0" w:color="auto"/>
        <w:bottom w:val="none" w:sz="0" w:space="0" w:color="auto"/>
        <w:right w:val="none" w:sz="0" w:space="0" w:color="auto"/>
      </w:divBdr>
    </w:div>
    <w:div w:id="380176650">
      <w:bodyDiv w:val="1"/>
      <w:marLeft w:val="0"/>
      <w:marRight w:val="0"/>
      <w:marTop w:val="0"/>
      <w:marBottom w:val="0"/>
      <w:divBdr>
        <w:top w:val="none" w:sz="0" w:space="0" w:color="auto"/>
        <w:left w:val="none" w:sz="0" w:space="0" w:color="auto"/>
        <w:bottom w:val="none" w:sz="0" w:space="0" w:color="auto"/>
        <w:right w:val="none" w:sz="0" w:space="0" w:color="auto"/>
      </w:divBdr>
    </w:div>
    <w:div w:id="558126760">
      <w:bodyDiv w:val="1"/>
      <w:marLeft w:val="0"/>
      <w:marRight w:val="0"/>
      <w:marTop w:val="0"/>
      <w:marBottom w:val="0"/>
      <w:divBdr>
        <w:top w:val="none" w:sz="0" w:space="0" w:color="auto"/>
        <w:left w:val="none" w:sz="0" w:space="0" w:color="auto"/>
        <w:bottom w:val="none" w:sz="0" w:space="0" w:color="auto"/>
        <w:right w:val="none" w:sz="0" w:space="0" w:color="auto"/>
      </w:divBdr>
    </w:div>
    <w:div w:id="899440240">
      <w:bodyDiv w:val="1"/>
      <w:marLeft w:val="0"/>
      <w:marRight w:val="0"/>
      <w:marTop w:val="0"/>
      <w:marBottom w:val="0"/>
      <w:divBdr>
        <w:top w:val="none" w:sz="0" w:space="0" w:color="auto"/>
        <w:left w:val="none" w:sz="0" w:space="0" w:color="auto"/>
        <w:bottom w:val="none" w:sz="0" w:space="0" w:color="auto"/>
        <w:right w:val="none" w:sz="0" w:space="0" w:color="auto"/>
      </w:divBdr>
    </w:div>
    <w:div w:id="1058553894">
      <w:bodyDiv w:val="1"/>
      <w:marLeft w:val="0"/>
      <w:marRight w:val="0"/>
      <w:marTop w:val="0"/>
      <w:marBottom w:val="0"/>
      <w:divBdr>
        <w:top w:val="none" w:sz="0" w:space="0" w:color="auto"/>
        <w:left w:val="none" w:sz="0" w:space="0" w:color="auto"/>
        <w:bottom w:val="none" w:sz="0" w:space="0" w:color="auto"/>
        <w:right w:val="none" w:sz="0" w:space="0" w:color="auto"/>
      </w:divBdr>
    </w:div>
    <w:div w:id="1205562660">
      <w:bodyDiv w:val="1"/>
      <w:marLeft w:val="0"/>
      <w:marRight w:val="0"/>
      <w:marTop w:val="0"/>
      <w:marBottom w:val="0"/>
      <w:divBdr>
        <w:top w:val="none" w:sz="0" w:space="0" w:color="auto"/>
        <w:left w:val="none" w:sz="0" w:space="0" w:color="auto"/>
        <w:bottom w:val="none" w:sz="0" w:space="0" w:color="auto"/>
        <w:right w:val="none" w:sz="0" w:space="0" w:color="auto"/>
      </w:divBdr>
    </w:div>
    <w:div w:id="1273433839">
      <w:bodyDiv w:val="1"/>
      <w:marLeft w:val="0"/>
      <w:marRight w:val="0"/>
      <w:marTop w:val="0"/>
      <w:marBottom w:val="0"/>
      <w:divBdr>
        <w:top w:val="none" w:sz="0" w:space="0" w:color="auto"/>
        <w:left w:val="none" w:sz="0" w:space="0" w:color="auto"/>
        <w:bottom w:val="none" w:sz="0" w:space="0" w:color="auto"/>
        <w:right w:val="none" w:sz="0" w:space="0" w:color="auto"/>
      </w:divBdr>
    </w:div>
    <w:div w:id="1366634255">
      <w:bodyDiv w:val="1"/>
      <w:marLeft w:val="0"/>
      <w:marRight w:val="0"/>
      <w:marTop w:val="0"/>
      <w:marBottom w:val="0"/>
      <w:divBdr>
        <w:top w:val="none" w:sz="0" w:space="0" w:color="auto"/>
        <w:left w:val="none" w:sz="0" w:space="0" w:color="auto"/>
        <w:bottom w:val="none" w:sz="0" w:space="0" w:color="auto"/>
        <w:right w:val="none" w:sz="0" w:space="0" w:color="auto"/>
      </w:divBdr>
    </w:div>
    <w:div w:id="1482963878">
      <w:bodyDiv w:val="1"/>
      <w:marLeft w:val="0"/>
      <w:marRight w:val="0"/>
      <w:marTop w:val="0"/>
      <w:marBottom w:val="0"/>
      <w:divBdr>
        <w:top w:val="none" w:sz="0" w:space="0" w:color="auto"/>
        <w:left w:val="none" w:sz="0" w:space="0" w:color="auto"/>
        <w:bottom w:val="none" w:sz="0" w:space="0" w:color="auto"/>
        <w:right w:val="none" w:sz="0" w:space="0" w:color="auto"/>
      </w:divBdr>
    </w:div>
    <w:div w:id="1714766237">
      <w:bodyDiv w:val="1"/>
      <w:marLeft w:val="0"/>
      <w:marRight w:val="0"/>
      <w:marTop w:val="0"/>
      <w:marBottom w:val="0"/>
      <w:divBdr>
        <w:top w:val="none" w:sz="0" w:space="0" w:color="auto"/>
        <w:left w:val="none" w:sz="0" w:space="0" w:color="auto"/>
        <w:bottom w:val="none" w:sz="0" w:space="0" w:color="auto"/>
        <w:right w:val="none" w:sz="0" w:space="0" w:color="auto"/>
      </w:divBdr>
    </w:div>
    <w:div w:id="173651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dbe.rah.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ownloads\PLANTILLA-ARTICULO_PRUEB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8B1DE-8009-4AF5-B81A-F9AE062B9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C:\Users\Usuario\Downloads\PLANTILLA-ARTICULO_PRUEBA.dotx</Template>
  <TotalTime>4</TotalTime>
  <Pages>5</Pages>
  <Words>1315</Words>
  <Characters>7233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Eva Maria Garcia Quintana</cp:lastModifiedBy>
  <cp:revision>3</cp:revision>
  <cp:lastPrinted>2023-06-22T16:59:00Z</cp:lastPrinted>
  <dcterms:created xsi:type="dcterms:W3CDTF">2025-10-21T07:44:00Z</dcterms:created>
  <dcterms:modified xsi:type="dcterms:W3CDTF">2025-10-21T07:47:00Z</dcterms:modified>
</cp:coreProperties>
</file>