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928F" w14:textId="7927C2FE" w:rsidR="00F54FCB" w:rsidRPr="00472D86" w:rsidRDefault="00DF14B7" w:rsidP="009B3B54">
      <w:pPr>
        <w:pStyle w:val="Standard"/>
        <w:spacing w:before="120" w:after="120"/>
        <w:jc w:val="center"/>
        <w:rPr>
          <w:rFonts w:ascii="Avenir Medium" w:hAnsi="Avenir Medium"/>
          <w:b/>
          <w:bCs/>
          <w:color w:val="C00000"/>
          <w:szCs w:val="26"/>
          <w:lang w:val="es-ES"/>
        </w:rPr>
      </w:pPr>
      <w:r w:rsidRPr="00472D86">
        <w:rPr>
          <w:rFonts w:ascii="Avenir Medium" w:hAnsi="Avenir Medium"/>
          <w:b/>
          <w:bCs/>
          <w:color w:val="C00000"/>
          <w:szCs w:val="26"/>
          <w:lang w:val="es-ES"/>
        </w:rPr>
        <w:t xml:space="preserve">SOLICITUD AYUDA DE INICIACIÓN </w:t>
      </w:r>
      <w:r w:rsidR="00DC20F3">
        <w:rPr>
          <w:rFonts w:ascii="Avenir Medium" w:hAnsi="Avenir Medium"/>
          <w:b/>
          <w:bCs/>
          <w:color w:val="C00000"/>
          <w:szCs w:val="26"/>
          <w:lang w:val="es-ES"/>
        </w:rPr>
        <w:t>A LA INVESTIGACIÓN</w:t>
      </w:r>
      <w:r w:rsidR="00111B48">
        <w:rPr>
          <w:rFonts w:ascii="Avenir Medium" w:hAnsi="Avenir Medium"/>
          <w:b/>
          <w:bCs/>
          <w:color w:val="C00000"/>
          <w:szCs w:val="26"/>
          <w:lang w:val="es-ES"/>
        </w:rPr>
        <w:t xml:space="preserve"> (202</w:t>
      </w:r>
      <w:r w:rsidR="009E7D3E">
        <w:rPr>
          <w:rFonts w:ascii="Avenir Medium" w:hAnsi="Avenir Medium"/>
          <w:b/>
          <w:bCs/>
          <w:color w:val="C00000"/>
          <w:szCs w:val="26"/>
          <w:lang w:val="es-ES"/>
        </w:rPr>
        <w:t>5</w:t>
      </w:r>
      <w:r w:rsidR="00111B48">
        <w:rPr>
          <w:rFonts w:ascii="Avenir Medium" w:hAnsi="Avenir Medium"/>
          <w:b/>
          <w:bCs/>
          <w:color w:val="C00000"/>
          <w:szCs w:val="26"/>
          <w:lang w:val="es-ES"/>
        </w:rPr>
        <w:t>)</w:t>
      </w:r>
    </w:p>
    <w:tbl>
      <w:tblPr>
        <w:tblW w:w="8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3254"/>
      </w:tblGrid>
      <w:tr w:rsidR="00F54FCB" w:rsidRPr="009E7D3E" w14:paraId="3F822073" w14:textId="77777777">
        <w:trPr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2ECD" w14:textId="77777777" w:rsidR="00F54FCB" w:rsidRPr="00472D86" w:rsidRDefault="004A3F40">
            <w:pPr>
              <w:pStyle w:val="Standard"/>
              <w:jc w:val="center"/>
              <w:rPr>
                <w:rFonts w:ascii="Avenir Medium" w:hAnsi="Avenir Medium"/>
                <w:b/>
                <w:bCs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b/>
                <w:bCs/>
                <w:sz w:val="20"/>
                <w:szCs w:val="20"/>
                <w:lang w:val="es-ES"/>
              </w:rPr>
              <w:t>DATOS DEL/LA ESTUDIANTE SELECCIONADO/A</w:t>
            </w:r>
          </w:p>
        </w:tc>
      </w:tr>
      <w:tr w:rsidR="00F54FCB" w:rsidRPr="00472D86" w14:paraId="463706BB" w14:textId="77777777" w:rsidTr="00DC20F3">
        <w:trPr>
          <w:trHeight w:val="338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55DB" w14:textId="050DB5C6" w:rsidR="0081707C" w:rsidRPr="00472D86" w:rsidRDefault="004A3F40">
            <w:pPr>
              <w:pStyle w:val="Standard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>APELLIDOS</w:t>
            </w:r>
            <w:r w:rsidR="0081707C" w:rsidRPr="00472D86">
              <w:rPr>
                <w:rFonts w:ascii="Avenir Medium" w:hAnsi="Avenir Medium"/>
                <w:sz w:val="20"/>
                <w:szCs w:val="20"/>
                <w:lang w:val="es-ES"/>
              </w:rPr>
              <w:t>, NOMBRE: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D793" w14:textId="0A1C03F2" w:rsidR="00F54FCB" w:rsidRPr="00472D86" w:rsidRDefault="004A3F40">
            <w:pPr>
              <w:pStyle w:val="Standard"/>
              <w:rPr>
                <w:rFonts w:ascii="Avenir Medium" w:hAnsi="Avenir Medium"/>
                <w:sz w:val="20"/>
                <w:szCs w:val="20"/>
              </w:rPr>
            </w:pPr>
            <w:r w:rsidRPr="00472D86">
              <w:rPr>
                <w:rFonts w:ascii="Avenir Medium" w:hAnsi="Avenir Medium"/>
                <w:sz w:val="20"/>
                <w:szCs w:val="20"/>
              </w:rPr>
              <w:t>D.N.I.</w:t>
            </w:r>
            <w:r w:rsidR="0081707C" w:rsidRPr="00472D86">
              <w:rPr>
                <w:rFonts w:ascii="Avenir Medium" w:hAnsi="Avenir Medium"/>
                <w:sz w:val="20"/>
                <w:szCs w:val="20"/>
              </w:rPr>
              <w:t>/NIE:</w:t>
            </w:r>
          </w:p>
        </w:tc>
      </w:tr>
      <w:tr w:rsidR="00F54FCB" w:rsidRPr="00472D86" w14:paraId="47267533" w14:textId="77777777" w:rsidTr="00DC20F3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1617" w14:textId="31CCCC38" w:rsidR="00F54FCB" w:rsidRPr="00472D86" w:rsidRDefault="004A3F40">
            <w:pPr>
              <w:pStyle w:val="Standard"/>
              <w:rPr>
                <w:rFonts w:ascii="Avenir Medium" w:hAnsi="Avenir Medium"/>
                <w:sz w:val="20"/>
                <w:szCs w:val="20"/>
              </w:rPr>
            </w:pPr>
            <w:r w:rsidRPr="00472D86">
              <w:rPr>
                <w:rFonts w:ascii="Avenir Medium" w:hAnsi="Avenir Medium"/>
                <w:sz w:val="20"/>
                <w:szCs w:val="20"/>
              </w:rPr>
              <w:t xml:space="preserve">EMAIL: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483F" w14:textId="18C3414F" w:rsidR="00F54FCB" w:rsidRPr="00472D86" w:rsidRDefault="004A3F40">
            <w:pPr>
              <w:pStyle w:val="Standard"/>
              <w:rPr>
                <w:rFonts w:ascii="Avenir Medium" w:hAnsi="Avenir Medium"/>
                <w:sz w:val="20"/>
                <w:szCs w:val="20"/>
              </w:rPr>
            </w:pPr>
            <w:r w:rsidRPr="00472D86">
              <w:rPr>
                <w:rFonts w:ascii="Avenir Medium" w:hAnsi="Avenir Medium"/>
                <w:sz w:val="20"/>
                <w:szCs w:val="20"/>
              </w:rPr>
              <w:t xml:space="preserve">TELÉFONO: </w:t>
            </w:r>
          </w:p>
        </w:tc>
      </w:tr>
      <w:tr w:rsidR="00F54FCB" w:rsidRPr="009E7D3E" w14:paraId="2DDC91BA" w14:textId="77777777">
        <w:trPr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36DD" w14:textId="0E29B797" w:rsidR="0081707C" w:rsidRPr="00472D86" w:rsidRDefault="004A3F40">
            <w:pPr>
              <w:pStyle w:val="Standard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>TITULACIÓN</w:t>
            </w:r>
            <w:r w:rsidR="0081707C" w:rsidRPr="00472D86">
              <w:rPr>
                <w:rFonts w:ascii="Avenir Medium" w:hAnsi="Avenir Medium"/>
                <w:sz w:val="20"/>
                <w:szCs w:val="20"/>
                <w:lang w:val="es-ES"/>
              </w:rPr>
              <w:t xml:space="preserve"> DE GRADO:</w:t>
            </w:r>
          </w:p>
          <w:p w14:paraId="77B31FEC" w14:textId="775FA8FC" w:rsidR="00F54FCB" w:rsidRPr="00472D86" w:rsidRDefault="004A3F40">
            <w:pPr>
              <w:pStyle w:val="Standard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>ESTUDIOS QUE CURSA</w:t>
            </w:r>
            <w:r w:rsidR="0081707C" w:rsidRPr="00472D86">
              <w:rPr>
                <w:rFonts w:ascii="Avenir Medium" w:hAnsi="Avenir Medium"/>
                <w:sz w:val="20"/>
                <w:szCs w:val="20"/>
                <w:lang w:val="es-ES"/>
              </w:rPr>
              <w:t>:</w:t>
            </w:r>
          </w:p>
        </w:tc>
      </w:tr>
      <w:tr w:rsidR="005F58DA" w:rsidRPr="009E7D3E" w14:paraId="05A1D809" w14:textId="77777777" w:rsidTr="005F58DA">
        <w:trPr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A19D" w14:textId="24805B26" w:rsidR="005F58DA" w:rsidRPr="00472D86" w:rsidRDefault="005F58DA" w:rsidP="007F0D2A">
            <w:pPr>
              <w:pStyle w:val="Standard"/>
              <w:rPr>
                <w:rFonts w:ascii="Avenir Medium" w:hAnsi="Avenir Medium"/>
                <w:sz w:val="20"/>
                <w:szCs w:val="20"/>
                <w:lang w:val="es-ES"/>
              </w:rPr>
            </w:pPr>
            <w:r>
              <w:rPr>
                <w:rFonts w:ascii="Avenir Medium" w:hAnsi="Avenir Medium"/>
                <w:sz w:val="20"/>
                <w:szCs w:val="20"/>
                <w:lang w:val="es-ES"/>
              </w:rPr>
              <w:t xml:space="preserve">NOTA MEDIA EXPEDIENTE ACADÉMICO DEL GRADO/MÁSTER: </w:t>
            </w:r>
          </w:p>
        </w:tc>
      </w:tr>
    </w:tbl>
    <w:p w14:paraId="01CF631E" w14:textId="018BD6FD" w:rsidR="00F54FCB" w:rsidRDefault="00F54FCB" w:rsidP="0081707C">
      <w:pPr>
        <w:pStyle w:val="Standard"/>
        <w:tabs>
          <w:tab w:val="left" w:pos="1067"/>
        </w:tabs>
        <w:rPr>
          <w:rFonts w:ascii="Avenir Medium" w:hAnsi="Avenir Medium"/>
          <w:sz w:val="20"/>
          <w:szCs w:val="20"/>
          <w:lang w:val="es-ES"/>
        </w:rPr>
      </w:pPr>
    </w:p>
    <w:p w14:paraId="20BAFCC7" w14:textId="77777777" w:rsidR="005F58DA" w:rsidRPr="00472D86" w:rsidRDefault="005F58DA" w:rsidP="0081707C">
      <w:pPr>
        <w:pStyle w:val="Standard"/>
        <w:tabs>
          <w:tab w:val="left" w:pos="1067"/>
        </w:tabs>
        <w:rPr>
          <w:rFonts w:ascii="Avenir Medium" w:hAnsi="Avenir Medium"/>
          <w:sz w:val="20"/>
          <w:szCs w:val="20"/>
          <w:lang w:val="es-ES"/>
        </w:rPr>
      </w:pPr>
    </w:p>
    <w:tbl>
      <w:tblPr>
        <w:tblW w:w="8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F54FCB" w:rsidRPr="00472D86" w14:paraId="61844720" w14:textId="77777777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2183" w14:textId="73D84FE9" w:rsidR="00F54FCB" w:rsidRPr="00472D86" w:rsidRDefault="0081707C">
            <w:pPr>
              <w:pStyle w:val="Standard"/>
              <w:jc w:val="center"/>
              <w:rPr>
                <w:rFonts w:ascii="Avenir Medium" w:hAnsi="Avenir Medium"/>
                <w:b/>
                <w:bCs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b/>
                <w:bCs/>
                <w:sz w:val="20"/>
                <w:szCs w:val="20"/>
                <w:lang w:val="es-ES"/>
              </w:rPr>
              <w:t>UNIDAD DE INVESTIGACIÓN</w:t>
            </w:r>
          </w:p>
        </w:tc>
      </w:tr>
      <w:tr w:rsidR="00472D86" w:rsidRPr="00472D86" w14:paraId="4158CC65" w14:textId="77777777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D561" w14:textId="61EB1223" w:rsidR="00472D86" w:rsidRPr="00472D86" w:rsidRDefault="00472D86">
            <w:pPr>
              <w:pStyle w:val="Standard"/>
              <w:rPr>
                <w:rFonts w:ascii="Avenir Medium" w:hAnsi="Avenir Medium"/>
                <w:sz w:val="20"/>
                <w:szCs w:val="20"/>
              </w:rPr>
            </w:pPr>
            <w:r w:rsidRPr="00472D86">
              <w:rPr>
                <w:rFonts w:ascii="Avenir Medium" w:hAnsi="Avenir Medium"/>
                <w:sz w:val="20"/>
                <w:szCs w:val="20"/>
              </w:rPr>
              <w:t xml:space="preserve">NOMBRE DE LA UNIDAD: </w:t>
            </w:r>
          </w:p>
        </w:tc>
      </w:tr>
      <w:tr w:rsidR="00F54FCB" w:rsidRPr="00472D86" w14:paraId="46484178" w14:textId="77777777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91B9" w14:textId="13F8F660" w:rsidR="00F54FCB" w:rsidRPr="00472D86" w:rsidRDefault="0081707C">
            <w:pPr>
              <w:pStyle w:val="Standard"/>
              <w:rPr>
                <w:rFonts w:ascii="Avenir Medium" w:hAnsi="Avenir Medium"/>
                <w:sz w:val="20"/>
                <w:szCs w:val="20"/>
              </w:rPr>
            </w:pPr>
            <w:r w:rsidRPr="00472D86">
              <w:rPr>
                <w:rFonts w:ascii="Avenir Medium" w:hAnsi="Avenir Medium"/>
                <w:sz w:val="20"/>
                <w:szCs w:val="20"/>
              </w:rPr>
              <w:t>TUTOR/A</w:t>
            </w:r>
            <w:r w:rsidR="004A3F40" w:rsidRPr="00472D86">
              <w:rPr>
                <w:rFonts w:ascii="Avenir Medium" w:hAnsi="Avenir Medium"/>
                <w:sz w:val="20"/>
                <w:szCs w:val="20"/>
              </w:rPr>
              <w:t>:</w:t>
            </w:r>
          </w:p>
        </w:tc>
      </w:tr>
      <w:tr w:rsidR="00F54FCB" w:rsidRPr="009E7D3E" w14:paraId="10058E39" w14:textId="77777777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7B93" w14:textId="7D76A63A" w:rsidR="00F54FCB" w:rsidRPr="00DC20F3" w:rsidRDefault="0081707C">
            <w:pPr>
              <w:pStyle w:val="Standard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DC20F3">
              <w:rPr>
                <w:rFonts w:ascii="Avenir Medium" w:hAnsi="Avenir Medium"/>
                <w:sz w:val="20"/>
                <w:szCs w:val="20"/>
                <w:lang w:val="es-ES"/>
              </w:rPr>
              <w:t>E-MAIL</w:t>
            </w:r>
            <w:r w:rsidR="00DC20F3" w:rsidRPr="00DC20F3">
              <w:rPr>
                <w:rFonts w:ascii="Avenir Medium" w:hAnsi="Avenir Medium"/>
                <w:sz w:val="20"/>
                <w:szCs w:val="20"/>
                <w:lang w:val="es-ES"/>
              </w:rPr>
              <w:t xml:space="preserve"> DEL TUTOR/A</w:t>
            </w:r>
            <w:r w:rsidR="004A3F40" w:rsidRPr="00DC20F3">
              <w:rPr>
                <w:rFonts w:ascii="Avenir Medium" w:hAnsi="Avenir Medium"/>
                <w:sz w:val="20"/>
                <w:szCs w:val="20"/>
                <w:lang w:val="es-ES"/>
              </w:rPr>
              <w:t>:</w:t>
            </w:r>
          </w:p>
        </w:tc>
      </w:tr>
      <w:tr w:rsidR="00F54FCB" w:rsidRPr="00472D86" w14:paraId="38856882" w14:textId="77777777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CFB0" w14:textId="5E2BCBC4" w:rsidR="00F54FCB" w:rsidRPr="00472D86" w:rsidRDefault="004A3F40">
            <w:pPr>
              <w:pStyle w:val="Standard"/>
              <w:rPr>
                <w:rFonts w:ascii="Avenir Medium" w:hAnsi="Avenir Medium"/>
                <w:sz w:val="20"/>
                <w:szCs w:val="20"/>
              </w:rPr>
            </w:pPr>
            <w:r w:rsidRPr="00472D86">
              <w:rPr>
                <w:rFonts w:ascii="Avenir Medium" w:hAnsi="Avenir Medium"/>
                <w:sz w:val="20"/>
                <w:szCs w:val="20"/>
              </w:rPr>
              <w:t>TELÉFONO</w:t>
            </w:r>
            <w:r w:rsidR="00DC20F3">
              <w:rPr>
                <w:rFonts w:ascii="Avenir Medium" w:hAnsi="Avenir Medium"/>
                <w:sz w:val="20"/>
                <w:szCs w:val="20"/>
              </w:rPr>
              <w:t xml:space="preserve"> DEL TUTOR/A</w:t>
            </w:r>
            <w:r w:rsidRPr="00472D86">
              <w:rPr>
                <w:rFonts w:ascii="Avenir Medium" w:hAnsi="Avenir Medium"/>
                <w:sz w:val="20"/>
                <w:szCs w:val="20"/>
              </w:rPr>
              <w:t>:</w:t>
            </w:r>
            <w:r w:rsidR="0081707C" w:rsidRPr="00472D86">
              <w:rPr>
                <w:rFonts w:ascii="Avenir Medium" w:hAnsi="Avenir Medium"/>
                <w:sz w:val="20"/>
                <w:szCs w:val="20"/>
              </w:rPr>
              <w:t xml:space="preserve"> </w:t>
            </w:r>
          </w:p>
        </w:tc>
      </w:tr>
    </w:tbl>
    <w:p w14:paraId="6D4B7B9A" w14:textId="77777777" w:rsidR="0081707C" w:rsidRPr="00472D86" w:rsidRDefault="0081707C">
      <w:pPr>
        <w:pStyle w:val="Standard"/>
        <w:jc w:val="both"/>
        <w:rPr>
          <w:rFonts w:ascii="Avenir Medium" w:hAnsi="Avenir Medium"/>
          <w:sz w:val="20"/>
          <w:szCs w:val="20"/>
          <w:lang w:val="es-ES"/>
        </w:rPr>
      </w:pPr>
    </w:p>
    <w:tbl>
      <w:tblPr>
        <w:tblW w:w="8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F54FCB" w:rsidRPr="009E7D3E" w14:paraId="0635C71D" w14:textId="77777777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743A" w14:textId="77777777" w:rsidR="00F54FCB" w:rsidRPr="00472D86" w:rsidRDefault="004A3F40" w:rsidP="00472D86">
            <w:pPr>
              <w:pStyle w:val="Standard"/>
              <w:jc w:val="center"/>
              <w:rPr>
                <w:rFonts w:ascii="Avenir Medium" w:hAnsi="Avenir Medium"/>
                <w:b/>
                <w:bCs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b/>
                <w:bCs/>
                <w:sz w:val="20"/>
                <w:szCs w:val="20"/>
                <w:lang w:val="es-ES"/>
              </w:rPr>
              <w:t>PROYECTO FORMATIVO DE LA PRÁCTICA</w:t>
            </w:r>
          </w:p>
        </w:tc>
      </w:tr>
      <w:tr w:rsidR="00F54FCB" w:rsidRPr="00472D86" w14:paraId="67989BAE" w14:textId="77777777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2079" w14:textId="77777777" w:rsidR="00715030" w:rsidRPr="00472D86" w:rsidRDefault="00715030" w:rsidP="00715030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>
              <w:rPr>
                <w:rFonts w:ascii="Avenir Medium" w:hAnsi="Avenir Medium"/>
                <w:sz w:val="20"/>
                <w:szCs w:val="20"/>
                <w:lang w:val="es-ES"/>
              </w:rPr>
              <w:t>Objetivos</w:t>
            </w: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>:</w:t>
            </w:r>
          </w:p>
          <w:p w14:paraId="2205A4F1" w14:textId="60C8BA39" w:rsidR="00715030" w:rsidRPr="00472D86" w:rsidRDefault="00715030" w:rsidP="00715030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>
              <w:rPr>
                <w:rFonts w:ascii="Avenir Medium" w:hAnsi="Avenir Medium"/>
                <w:sz w:val="20"/>
                <w:szCs w:val="20"/>
                <w:lang w:val="es-ES"/>
              </w:rPr>
              <w:t>Objetivo</w:t>
            </w:r>
          </w:p>
          <w:p w14:paraId="506ECBD8" w14:textId="64B83DD8" w:rsidR="00715030" w:rsidRDefault="00715030" w:rsidP="00715030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>
              <w:rPr>
                <w:rFonts w:ascii="Avenir Medium" w:hAnsi="Avenir Medium"/>
                <w:sz w:val="20"/>
                <w:szCs w:val="20"/>
                <w:lang w:val="es-ES"/>
              </w:rPr>
              <w:t>Objetivo</w:t>
            </w:r>
          </w:p>
          <w:p w14:paraId="198CD98C" w14:textId="44232E0B" w:rsidR="00715030" w:rsidRDefault="00715030" w:rsidP="00715030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>
              <w:rPr>
                <w:rFonts w:ascii="Avenir Medium" w:hAnsi="Avenir Medium"/>
                <w:sz w:val="20"/>
                <w:szCs w:val="20"/>
                <w:lang w:val="es-ES"/>
              </w:rPr>
              <w:t>….</w:t>
            </w:r>
          </w:p>
          <w:p w14:paraId="1C3C9937" w14:textId="458EFD01" w:rsidR="00F54FCB" w:rsidRPr="00715030" w:rsidRDefault="009B3B54" w:rsidP="00715030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715030">
              <w:rPr>
                <w:rFonts w:ascii="Avenir Medium" w:hAnsi="Avenir Medium"/>
                <w:sz w:val="20"/>
                <w:szCs w:val="20"/>
                <w:lang w:val="es-ES"/>
              </w:rPr>
              <w:t>Actividades:</w:t>
            </w:r>
          </w:p>
          <w:p w14:paraId="179B9B18" w14:textId="086F7BE9" w:rsidR="009B3B54" w:rsidRPr="00472D86" w:rsidRDefault="009B3B54" w:rsidP="00472D86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 xml:space="preserve">Actividad </w:t>
            </w:r>
          </w:p>
          <w:p w14:paraId="3F858933" w14:textId="77777777" w:rsidR="009B3B54" w:rsidRPr="00472D86" w:rsidRDefault="009B3B54" w:rsidP="00472D86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>Actividad</w:t>
            </w:r>
          </w:p>
          <w:p w14:paraId="3B69DEE4" w14:textId="379244D1" w:rsidR="009B3B54" w:rsidRPr="00715030" w:rsidRDefault="009B3B54" w:rsidP="00715030">
            <w:pPr>
              <w:pStyle w:val="Standard"/>
              <w:numPr>
                <w:ilvl w:val="0"/>
                <w:numId w:val="4"/>
              </w:numPr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 xml:space="preserve">… </w:t>
            </w:r>
          </w:p>
        </w:tc>
      </w:tr>
    </w:tbl>
    <w:p w14:paraId="4DE07317" w14:textId="77777777" w:rsidR="00F54FCB" w:rsidRPr="00472D86" w:rsidRDefault="00F54FCB">
      <w:pPr>
        <w:pStyle w:val="Standard"/>
        <w:spacing w:line="244" w:lineRule="auto"/>
        <w:jc w:val="both"/>
        <w:rPr>
          <w:rFonts w:ascii="Avenir Medium" w:hAnsi="Avenir Medium"/>
          <w:sz w:val="20"/>
          <w:szCs w:val="20"/>
        </w:rPr>
      </w:pPr>
    </w:p>
    <w:p w14:paraId="0604234D" w14:textId="73EF1D65" w:rsidR="00F54FCB" w:rsidRPr="00472D86" w:rsidRDefault="004A3F40">
      <w:pPr>
        <w:pStyle w:val="Standard"/>
        <w:spacing w:line="244" w:lineRule="auto"/>
        <w:jc w:val="center"/>
        <w:rPr>
          <w:rFonts w:ascii="Avenir Medium" w:hAnsi="Avenir Medium"/>
          <w:sz w:val="20"/>
          <w:szCs w:val="20"/>
          <w:lang w:val="es-ES"/>
        </w:rPr>
      </w:pPr>
      <w:r w:rsidRPr="00472D86">
        <w:rPr>
          <w:rFonts w:ascii="Avenir Medium" w:hAnsi="Avenir Medium"/>
          <w:sz w:val="20"/>
          <w:szCs w:val="20"/>
          <w:lang w:val="es-ES"/>
        </w:rPr>
        <w:t>En Huelva, a ___ de _______________</w:t>
      </w:r>
      <w:r w:rsidR="00715030">
        <w:rPr>
          <w:rFonts w:ascii="Avenir Medium" w:hAnsi="Avenir Medium"/>
          <w:sz w:val="20"/>
          <w:szCs w:val="20"/>
          <w:lang w:val="es-ES"/>
        </w:rPr>
        <w:t xml:space="preserve"> </w:t>
      </w:r>
      <w:proofErr w:type="spellStart"/>
      <w:r w:rsidRPr="00472D86">
        <w:rPr>
          <w:rFonts w:ascii="Avenir Medium" w:hAnsi="Avenir Medium"/>
          <w:sz w:val="20"/>
          <w:szCs w:val="20"/>
          <w:lang w:val="es-ES"/>
        </w:rPr>
        <w:t>de</w:t>
      </w:r>
      <w:proofErr w:type="spellEnd"/>
      <w:r w:rsidRPr="00472D86">
        <w:rPr>
          <w:rFonts w:ascii="Avenir Medium" w:hAnsi="Avenir Medium"/>
          <w:sz w:val="20"/>
          <w:szCs w:val="20"/>
          <w:lang w:val="es-ES"/>
        </w:rPr>
        <w:t xml:space="preserve"> 20</w:t>
      </w:r>
      <w:r w:rsidR="00715030">
        <w:rPr>
          <w:rFonts w:ascii="Avenir Medium" w:hAnsi="Avenir Medium"/>
          <w:sz w:val="20"/>
          <w:szCs w:val="20"/>
          <w:lang w:val="es-ES"/>
        </w:rPr>
        <w:t>2</w:t>
      </w:r>
      <w:r w:rsidR="00111B48">
        <w:rPr>
          <w:rFonts w:ascii="Avenir Medium" w:hAnsi="Avenir Medium"/>
          <w:sz w:val="20"/>
          <w:szCs w:val="20"/>
          <w:lang w:val="es-ES"/>
        </w:rPr>
        <w:t>4</w:t>
      </w:r>
    </w:p>
    <w:p w14:paraId="48981E1E" w14:textId="77777777" w:rsidR="00472D86" w:rsidRPr="00472D86" w:rsidRDefault="00472D86">
      <w:pPr>
        <w:pStyle w:val="Standard"/>
        <w:spacing w:line="244" w:lineRule="auto"/>
        <w:jc w:val="center"/>
        <w:rPr>
          <w:rFonts w:ascii="Avenir Medium" w:hAnsi="Avenir Medium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9B3B54" w:rsidRPr="00472D86" w14:paraId="5802B83A" w14:textId="77777777" w:rsidTr="00472D86">
        <w:tc>
          <w:tcPr>
            <w:tcW w:w="4981" w:type="dxa"/>
          </w:tcPr>
          <w:p w14:paraId="53EC1F60" w14:textId="627EB8BD" w:rsidR="009B3B54" w:rsidRPr="00472D86" w:rsidRDefault="009B3B54" w:rsidP="00472D86">
            <w:pPr>
              <w:pStyle w:val="Standard"/>
              <w:jc w:val="center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>El/la Tutor/a académico/a</w:t>
            </w:r>
          </w:p>
        </w:tc>
        <w:tc>
          <w:tcPr>
            <w:tcW w:w="4981" w:type="dxa"/>
          </w:tcPr>
          <w:p w14:paraId="247C84E3" w14:textId="65AB7FAD" w:rsidR="009B3B54" w:rsidRPr="00472D86" w:rsidRDefault="00472D86" w:rsidP="00472D86">
            <w:pPr>
              <w:pStyle w:val="Standard"/>
              <w:jc w:val="center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>El estudiante</w:t>
            </w:r>
          </w:p>
        </w:tc>
      </w:tr>
      <w:tr w:rsidR="009B3B54" w:rsidRPr="00472D86" w14:paraId="451540A3" w14:textId="77777777" w:rsidTr="00472D86">
        <w:tc>
          <w:tcPr>
            <w:tcW w:w="4981" w:type="dxa"/>
          </w:tcPr>
          <w:p w14:paraId="69C17E03" w14:textId="77777777" w:rsidR="009B3B54" w:rsidRPr="00472D86" w:rsidRDefault="009B3B54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</w:p>
          <w:p w14:paraId="4E785809" w14:textId="77777777" w:rsidR="009B3B54" w:rsidRPr="00472D86" w:rsidRDefault="009B3B54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</w:p>
          <w:p w14:paraId="38C1A004" w14:textId="77777777" w:rsidR="009B3B54" w:rsidRPr="00472D86" w:rsidRDefault="009B3B54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</w:p>
          <w:p w14:paraId="4DBE1DC0" w14:textId="77777777" w:rsidR="009B3B54" w:rsidRPr="00472D86" w:rsidRDefault="009B3B54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</w:p>
          <w:p w14:paraId="7B627903" w14:textId="53D4E10E" w:rsidR="009B3B54" w:rsidRPr="00472D86" w:rsidRDefault="009B3B54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 xml:space="preserve">Fdo.: </w:t>
            </w:r>
          </w:p>
        </w:tc>
        <w:tc>
          <w:tcPr>
            <w:tcW w:w="4981" w:type="dxa"/>
          </w:tcPr>
          <w:p w14:paraId="2DCBAE7E" w14:textId="77777777" w:rsidR="009B3B54" w:rsidRPr="00472D86" w:rsidRDefault="009B3B54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</w:p>
          <w:p w14:paraId="4E5C6D69" w14:textId="77777777" w:rsidR="00472D86" w:rsidRPr="00472D86" w:rsidRDefault="00472D86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</w:p>
          <w:p w14:paraId="36280347" w14:textId="77777777" w:rsidR="00472D86" w:rsidRPr="00472D86" w:rsidRDefault="00472D86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</w:p>
          <w:p w14:paraId="3C7255CD" w14:textId="77777777" w:rsidR="00472D86" w:rsidRPr="00472D86" w:rsidRDefault="00472D86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</w:p>
          <w:p w14:paraId="0BC9502B" w14:textId="09525C63" w:rsidR="00472D86" w:rsidRPr="00472D86" w:rsidRDefault="00472D86">
            <w:pPr>
              <w:pStyle w:val="Standard"/>
              <w:jc w:val="both"/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472D86">
              <w:rPr>
                <w:rFonts w:ascii="Avenir Medium" w:hAnsi="Avenir Medium"/>
                <w:sz w:val="20"/>
                <w:szCs w:val="20"/>
                <w:lang w:val="es-ES"/>
              </w:rPr>
              <w:t>Fdo.:</w:t>
            </w:r>
          </w:p>
        </w:tc>
      </w:tr>
    </w:tbl>
    <w:p w14:paraId="1FE93144" w14:textId="20F3064C" w:rsidR="00F54FCB" w:rsidRPr="00472D86" w:rsidRDefault="00F54FCB">
      <w:pPr>
        <w:pStyle w:val="Standard"/>
        <w:jc w:val="both"/>
        <w:rPr>
          <w:rFonts w:ascii="Avenir Medium" w:hAnsi="Avenir Medium"/>
          <w:sz w:val="20"/>
          <w:szCs w:val="20"/>
          <w:lang w:val="es-ES"/>
        </w:rPr>
      </w:pPr>
    </w:p>
    <w:p w14:paraId="1A786779" w14:textId="4CA5636D" w:rsidR="00F54FCB" w:rsidRDefault="00472D86">
      <w:pPr>
        <w:pStyle w:val="Standard"/>
        <w:jc w:val="both"/>
        <w:rPr>
          <w:rFonts w:ascii="Avenir Medium" w:hAnsi="Avenir Medium"/>
          <w:sz w:val="20"/>
          <w:szCs w:val="20"/>
          <w:lang w:val="es-ES"/>
        </w:rPr>
      </w:pPr>
      <w:r w:rsidRPr="00472D86">
        <w:rPr>
          <w:rFonts w:ascii="Avenir Medium" w:hAnsi="Avenir Medium"/>
          <w:sz w:val="20"/>
          <w:szCs w:val="20"/>
          <w:u w:val="single"/>
          <w:lang w:val="es-ES"/>
        </w:rPr>
        <w:t>NOTA</w:t>
      </w:r>
      <w:r>
        <w:rPr>
          <w:rFonts w:ascii="Avenir Medium" w:hAnsi="Avenir Medium"/>
          <w:sz w:val="20"/>
          <w:szCs w:val="20"/>
          <w:u w:val="single"/>
          <w:lang w:val="es-ES"/>
        </w:rPr>
        <w:t xml:space="preserve"> 1</w:t>
      </w:r>
      <w:r>
        <w:rPr>
          <w:rFonts w:ascii="Avenir Medium" w:hAnsi="Avenir Medium"/>
          <w:sz w:val="20"/>
          <w:szCs w:val="20"/>
          <w:lang w:val="es-ES"/>
        </w:rPr>
        <w:t xml:space="preserve">: enviar a </w:t>
      </w:r>
      <w:hyperlink r:id="rId7" w:history="1">
        <w:r w:rsidRPr="003E21B0">
          <w:rPr>
            <w:rStyle w:val="Hipervnculo"/>
            <w:rFonts w:ascii="Avenir Medium" w:hAnsi="Avenir Medium"/>
            <w:sz w:val="20"/>
            <w:szCs w:val="20"/>
            <w:lang w:val="es-ES"/>
          </w:rPr>
          <w:t>admon.rensma@uhu.es</w:t>
        </w:r>
      </w:hyperlink>
      <w:r>
        <w:rPr>
          <w:rFonts w:ascii="Avenir Medium" w:hAnsi="Avenir Medium"/>
          <w:sz w:val="20"/>
          <w:szCs w:val="20"/>
          <w:lang w:val="es-ES"/>
        </w:rPr>
        <w:t xml:space="preserve"> </w:t>
      </w:r>
      <w:r w:rsidR="005B71A2">
        <w:rPr>
          <w:rFonts w:ascii="Avenir Medium" w:hAnsi="Avenir Medium"/>
          <w:sz w:val="20"/>
          <w:szCs w:val="20"/>
          <w:lang w:val="es-ES"/>
        </w:rPr>
        <w:t xml:space="preserve">con copia a: </w:t>
      </w:r>
      <w:hyperlink r:id="rId8" w:history="1">
        <w:r w:rsidR="005B71A2" w:rsidRPr="00B40C47">
          <w:rPr>
            <w:rStyle w:val="Hipervnculo"/>
            <w:rFonts w:ascii="Avenir Medium" w:hAnsi="Avenir Medium"/>
            <w:sz w:val="20"/>
            <w:szCs w:val="20"/>
            <w:lang w:val="es-ES"/>
          </w:rPr>
          <w:t>bolivar@uhu.es</w:t>
        </w:r>
      </w:hyperlink>
      <w:r w:rsidR="005B71A2">
        <w:rPr>
          <w:rFonts w:ascii="Avenir Medium" w:hAnsi="Avenir Medium"/>
          <w:sz w:val="20"/>
          <w:szCs w:val="20"/>
          <w:lang w:val="es-ES"/>
        </w:rPr>
        <w:t xml:space="preserve"> </w:t>
      </w:r>
    </w:p>
    <w:p w14:paraId="513CA6FB" w14:textId="64831330" w:rsidR="00472D86" w:rsidRPr="00E3399D" w:rsidRDefault="00472D86">
      <w:pPr>
        <w:pStyle w:val="Standard"/>
        <w:jc w:val="both"/>
        <w:rPr>
          <w:rFonts w:ascii="Avenir Medium" w:hAnsi="Avenir Medium"/>
          <w:sz w:val="20"/>
          <w:szCs w:val="20"/>
          <w:lang w:val="es-ES"/>
        </w:rPr>
      </w:pPr>
      <w:r w:rsidRPr="00205F37">
        <w:rPr>
          <w:rFonts w:ascii="Avenir Medium" w:hAnsi="Avenir Medium"/>
          <w:sz w:val="20"/>
          <w:szCs w:val="20"/>
          <w:u w:val="single"/>
          <w:lang w:val="es-ES"/>
        </w:rPr>
        <w:t>NOTA</w:t>
      </w:r>
      <w:r w:rsidR="00205F37">
        <w:rPr>
          <w:rFonts w:ascii="Avenir Medium" w:hAnsi="Avenir Medium"/>
          <w:sz w:val="20"/>
          <w:szCs w:val="20"/>
          <w:u w:val="single"/>
          <w:lang w:val="es-ES"/>
        </w:rPr>
        <w:t xml:space="preserve"> </w:t>
      </w:r>
      <w:r w:rsidRPr="00205F37">
        <w:rPr>
          <w:rFonts w:ascii="Avenir Medium" w:hAnsi="Avenir Medium"/>
          <w:sz w:val="20"/>
          <w:szCs w:val="20"/>
          <w:u w:val="single"/>
          <w:lang w:val="es-ES"/>
        </w:rPr>
        <w:t>2</w:t>
      </w:r>
      <w:r>
        <w:rPr>
          <w:rFonts w:ascii="Avenir Medium" w:hAnsi="Avenir Medium"/>
          <w:sz w:val="20"/>
          <w:szCs w:val="20"/>
          <w:lang w:val="es-ES"/>
        </w:rPr>
        <w:t xml:space="preserve">: </w:t>
      </w:r>
      <w:r w:rsidR="00E3399D">
        <w:rPr>
          <w:rFonts w:ascii="Avenir Medium" w:hAnsi="Avenir Medium"/>
          <w:sz w:val="20"/>
          <w:szCs w:val="20"/>
          <w:lang w:val="es-ES"/>
        </w:rPr>
        <w:t>documentación: 1) Solicitud; 2) DNI/Pasaporte; 3) Certificación académica de calificaciones, o para extranjero</w:t>
      </w:r>
      <w:r w:rsidR="00205F37">
        <w:rPr>
          <w:rFonts w:ascii="Avenir Medium" w:hAnsi="Avenir Medium"/>
          <w:sz w:val="20"/>
          <w:szCs w:val="20"/>
          <w:lang w:val="es-ES"/>
        </w:rPr>
        <w:t>s</w:t>
      </w:r>
      <w:r w:rsidR="00E3399D">
        <w:rPr>
          <w:rFonts w:ascii="Avenir Medium" w:hAnsi="Avenir Medium"/>
          <w:sz w:val="20"/>
          <w:szCs w:val="20"/>
          <w:lang w:val="es-ES"/>
        </w:rPr>
        <w:t xml:space="preserve"> la </w:t>
      </w:r>
      <w:r w:rsidR="00E3399D" w:rsidRPr="00E3399D">
        <w:rPr>
          <w:rFonts w:ascii="Avenir Medium" w:hAnsi="Avenir Medium"/>
          <w:sz w:val="20"/>
          <w:szCs w:val="20"/>
          <w:lang w:val="es-ES"/>
        </w:rPr>
        <w:t>“</w:t>
      </w:r>
      <w:hyperlink r:id="rId9" w:history="1">
        <w:r w:rsidR="00E3399D" w:rsidRPr="00E3399D">
          <w:rPr>
            <w:rStyle w:val="Hipervnculo"/>
            <w:rFonts w:ascii="Avenir Medium" w:hAnsi="Avenir Medium"/>
            <w:sz w:val="20"/>
            <w:szCs w:val="20"/>
            <w:lang w:val="es-ES"/>
          </w:rPr>
          <w:t>Declaración de equivalencia de nota media</w:t>
        </w:r>
      </w:hyperlink>
      <w:r w:rsidR="00E3399D" w:rsidRPr="00E3399D">
        <w:rPr>
          <w:rFonts w:ascii="Avenir Medium" w:hAnsi="Avenir Medium"/>
          <w:sz w:val="20"/>
          <w:szCs w:val="20"/>
          <w:lang w:val="es-ES"/>
        </w:rPr>
        <w:t>”</w:t>
      </w:r>
      <w:r w:rsidR="00E3399D">
        <w:rPr>
          <w:rFonts w:ascii="Avenir Medium" w:hAnsi="Avenir Medium"/>
          <w:sz w:val="20"/>
          <w:szCs w:val="20"/>
          <w:lang w:val="es-ES"/>
        </w:rPr>
        <w:t>.</w:t>
      </w:r>
    </w:p>
    <w:sectPr w:rsidR="00472D86" w:rsidRPr="00E3399D">
      <w:headerReference w:type="default" r:id="rId10"/>
      <w:footerReference w:type="default" r:id="rId11"/>
      <w:pgSz w:w="12240" w:h="15840"/>
      <w:pgMar w:top="147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DF7D" w14:textId="77777777" w:rsidR="00A35D04" w:rsidRDefault="00A35D04">
      <w:r>
        <w:separator/>
      </w:r>
    </w:p>
  </w:endnote>
  <w:endnote w:type="continuationSeparator" w:id="0">
    <w:p w14:paraId="7B390DB9" w14:textId="77777777" w:rsidR="00A35D04" w:rsidRDefault="00A3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Calibri"/>
    <w:panose1 w:val="020B0603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Noto Sans CJK SC Regular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20B0604020202020204"/>
    <w:charset w:val="02"/>
    <w:family w:val="auto"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8583" w14:textId="667D3BF0" w:rsidR="00A27ADE" w:rsidRPr="00472D86" w:rsidRDefault="00472D86" w:rsidP="00472D86">
    <w:pPr>
      <w:pStyle w:val="Standard"/>
      <w:jc w:val="center"/>
      <w:rPr>
        <w:rFonts w:ascii="Avenir Medium" w:hAnsi="Avenir Medium"/>
        <w:sz w:val="20"/>
        <w:szCs w:val="20"/>
        <w:lang w:val="es-ES"/>
      </w:rPr>
    </w:pPr>
    <w:r w:rsidRPr="00472D86">
      <w:rPr>
        <w:rFonts w:ascii="Avenir Medium" w:hAnsi="Avenir Medium" w:cs="Calibri"/>
        <w:sz w:val="20"/>
        <w:szCs w:val="20"/>
        <w:lang w:val="es-ES"/>
      </w:rPr>
      <w:t>DIRECTOR DEL CENTRO DE INVESTIGACIÓN EN RECURSOS NATURALES, SALUD Y MEDIO AMBIENTE (RENSMA)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2F4D" w14:textId="77777777" w:rsidR="00A35D04" w:rsidRDefault="00A35D04">
      <w:r>
        <w:rPr>
          <w:color w:val="000000"/>
        </w:rPr>
        <w:separator/>
      </w:r>
    </w:p>
  </w:footnote>
  <w:footnote w:type="continuationSeparator" w:id="0">
    <w:p w14:paraId="264ABA13" w14:textId="77777777" w:rsidR="00A35D04" w:rsidRDefault="00A3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848F" w14:textId="4EEB0981" w:rsidR="00A27ADE" w:rsidRDefault="0081707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2F41AC" wp14:editId="4B7AD76F">
          <wp:simplePos x="0" y="0"/>
          <wp:positionH relativeFrom="column">
            <wp:posOffset>83820</wp:posOffset>
          </wp:positionH>
          <wp:positionV relativeFrom="paragraph">
            <wp:posOffset>-389890</wp:posOffset>
          </wp:positionV>
          <wp:extent cx="1905000" cy="660400"/>
          <wp:effectExtent l="0" t="0" r="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66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1C5D">
      <w:rPr>
        <w:rFonts w:ascii="Avenir Book" w:hAnsi="Avenir Book"/>
        <w:noProof/>
      </w:rPr>
      <w:drawing>
        <wp:anchor distT="0" distB="0" distL="114300" distR="114300" simplePos="0" relativeHeight="251661312" behindDoc="0" locked="0" layoutInCell="1" allowOverlap="1" wp14:anchorId="027DBBA2" wp14:editId="13AC207B">
          <wp:simplePos x="0" y="0"/>
          <wp:positionH relativeFrom="column">
            <wp:posOffset>3115734</wp:posOffset>
          </wp:positionH>
          <wp:positionV relativeFrom="paragraph">
            <wp:posOffset>-304800</wp:posOffset>
          </wp:positionV>
          <wp:extent cx="2658745" cy="516255"/>
          <wp:effectExtent l="0" t="0" r="0" b="4445"/>
          <wp:wrapSquare wrapText="bothSides"/>
          <wp:docPr id="2" name="Imagen 2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92C">
      <w:rPr>
        <w:rFonts w:ascii="Avenir Book" w:hAnsi="Avenir Book"/>
      </w:rPr>
      <w:fldChar w:fldCharType="begin"/>
    </w:r>
    <w:r w:rsidRPr="00B5792C">
      <w:rPr>
        <w:rFonts w:ascii="Avenir Book" w:hAnsi="Avenir Book"/>
      </w:rPr>
      <w:instrText xml:space="preserve"> INCLUDEPICTURE "http://www.uhu.es/rensma/wp-content/uploads/2019/06/rensma_logo.png" \* MERGEFORMATINET </w:instrText>
    </w:r>
    <w:r w:rsidRPr="00B5792C">
      <w:rPr>
        <w:rFonts w:ascii="Avenir Book" w:hAnsi="Avenir Book"/>
      </w:rPr>
      <w:fldChar w:fldCharType="separate"/>
    </w:r>
    <w:r w:rsidRPr="00B5792C">
      <w:rPr>
        <w:rFonts w:ascii="Avenir Book" w:hAnsi="Avenir Book"/>
      </w:rPr>
      <w:fldChar w:fldCharType="end"/>
    </w:r>
  </w:p>
  <w:p w14:paraId="5DE625D5" w14:textId="77777777" w:rsidR="00A27ADE" w:rsidRDefault="00A27A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75A5"/>
    <w:multiLevelType w:val="hybridMultilevel"/>
    <w:tmpl w:val="6610EB3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61102"/>
    <w:multiLevelType w:val="hybridMultilevel"/>
    <w:tmpl w:val="5E66D80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76DA0"/>
    <w:multiLevelType w:val="hybridMultilevel"/>
    <w:tmpl w:val="6610E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5B79"/>
    <w:multiLevelType w:val="multilevel"/>
    <w:tmpl w:val="136A36F2"/>
    <w:styleLink w:val="WWNum2"/>
    <w:lvl w:ilvl="0">
      <w:numFmt w:val="bullet"/>
      <w:lvlText w:val="-"/>
      <w:lvlJc w:val="left"/>
      <w:pPr>
        <w:ind w:left="720" w:hanging="360"/>
      </w:pPr>
      <w:rPr>
        <w:rFonts w:ascii="TrebuchetMS" w:eastAsia="TrebuchetMS" w:hAnsi="TrebuchetMS" w:cs="TrebuchetMS"/>
        <w:color w:val="00000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63185224">
    <w:abstractNumId w:val="3"/>
  </w:num>
  <w:num w:numId="2" w16cid:durableId="1707216621">
    <w:abstractNumId w:val="3"/>
  </w:num>
  <w:num w:numId="3" w16cid:durableId="1877430273">
    <w:abstractNumId w:val="1"/>
  </w:num>
  <w:num w:numId="4" w16cid:durableId="869610472">
    <w:abstractNumId w:val="0"/>
  </w:num>
  <w:num w:numId="5" w16cid:durableId="836848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CB"/>
    <w:rsid w:val="00111B48"/>
    <w:rsid w:val="00205F37"/>
    <w:rsid w:val="003C6156"/>
    <w:rsid w:val="003D2F96"/>
    <w:rsid w:val="00472D86"/>
    <w:rsid w:val="00483ABB"/>
    <w:rsid w:val="004A3F40"/>
    <w:rsid w:val="005B71A2"/>
    <w:rsid w:val="005F58DA"/>
    <w:rsid w:val="00715030"/>
    <w:rsid w:val="0081707C"/>
    <w:rsid w:val="008A34CC"/>
    <w:rsid w:val="009B3B54"/>
    <w:rsid w:val="009E7D3E"/>
    <w:rsid w:val="00A27ADE"/>
    <w:rsid w:val="00A35D04"/>
    <w:rsid w:val="00A842F6"/>
    <w:rsid w:val="00A858CF"/>
    <w:rsid w:val="00D308D3"/>
    <w:rsid w:val="00DC20F3"/>
    <w:rsid w:val="00DF14B7"/>
    <w:rsid w:val="00E3399D"/>
    <w:rsid w:val="00EE0D85"/>
    <w:rsid w:val="00F54FCB"/>
    <w:rsid w:val="00F9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B9E773"/>
  <w15:docId w15:val="{061E664F-9905-E641-BE98-BF3CE52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3"/>
        <w:sz w:val="24"/>
        <w:szCs w:val="24"/>
        <w:lang w:val="en-I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Arial Unicode MS" w:hAnsi="Times New Roman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eastAsia="TrebuchetMS" w:cs="TrebuchetMS"/>
      <w:color w:val="000000"/>
      <w:sz w:val="22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table" w:styleId="Tablaconcuadrcula">
    <w:name w:val="Table Grid"/>
    <w:basedOn w:val="Tablanormal"/>
    <w:uiPriority w:val="39"/>
    <w:rsid w:val="009B3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ivar@uhu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on.rensma@uhu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ducacionyfp.gob.es/servicios-al-ciudadano/catalogo/gestion-titulos/estudios-universitarios/titulos-extranjeros/equivalencia-notas-media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 TORIBIO ALVARO</dc:creator>
  <cp:lastModifiedBy>Juan Pedro Bolivar Raya</cp:lastModifiedBy>
  <cp:revision>5</cp:revision>
  <dcterms:created xsi:type="dcterms:W3CDTF">2024-04-19T13:58:00Z</dcterms:created>
  <dcterms:modified xsi:type="dcterms:W3CDTF">2025-03-24T16:02:00Z</dcterms:modified>
</cp:coreProperties>
</file>